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88F8" w14:textId="77777777" w:rsidR="009E35DA" w:rsidRPr="005F42AF" w:rsidRDefault="009E35DA" w:rsidP="005F42AF">
      <w:pPr>
        <w:spacing w:line="360" w:lineRule="auto"/>
        <w:contextualSpacing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5F42AF">
        <w:rPr>
          <w:rFonts w:ascii="Times New Roman" w:hAnsi="Times New Roman" w:cs="Times New Roman"/>
          <w:b/>
          <w:bCs/>
          <w:color w:val="0070C0"/>
          <w:sz w:val="32"/>
          <w:szCs w:val="32"/>
        </w:rPr>
        <w:t>INTERVENTIONAL BRONCHOSCOPY MASTERCLASS</w:t>
      </w:r>
    </w:p>
    <w:p w14:paraId="4DD589D4" w14:textId="77777777" w:rsidR="009E35DA" w:rsidRPr="005F42AF" w:rsidRDefault="009E35DA" w:rsidP="005F42AF">
      <w:pPr>
        <w:spacing w:line="360" w:lineRule="auto"/>
        <w:contextualSpacing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5F42AF">
        <w:rPr>
          <w:rFonts w:ascii="Times New Roman" w:hAnsi="Times New Roman" w:cs="Times New Roman"/>
          <w:b/>
          <w:bCs/>
          <w:color w:val="0070C0"/>
          <w:sz w:val="32"/>
          <w:szCs w:val="32"/>
        </w:rPr>
        <w:t>05 AUG - 07 AUG 2024</w:t>
      </w:r>
    </w:p>
    <w:p w14:paraId="1B07A13B" w14:textId="77777777" w:rsidR="009E35DA" w:rsidRPr="009E35DA" w:rsidRDefault="009E35DA" w:rsidP="005F42AF">
      <w:pPr>
        <w:spacing w:line="360" w:lineRule="auto"/>
        <w:contextualSpacing/>
        <w:rPr>
          <w:rFonts w:ascii="Times New Roman" w:hAnsi="Times New Roman" w:cs="Times New Roman"/>
          <w:color w:val="0070C0"/>
        </w:rPr>
      </w:pPr>
    </w:p>
    <w:p w14:paraId="14156E0C" w14:textId="0C6F0B0D" w:rsidR="009E35DA" w:rsidRPr="009E35DA" w:rsidRDefault="009E35DA" w:rsidP="005F42AF">
      <w:pPr>
        <w:spacing w:line="360" w:lineRule="auto"/>
        <w:contextualSpacing/>
        <w:rPr>
          <w:rFonts w:ascii="Times New Roman" w:hAnsi="Times New Roman" w:cs="Times New Roman"/>
          <w:color w:val="0070C0"/>
        </w:rPr>
      </w:pPr>
      <w:r w:rsidRPr="005F42AF">
        <w:rPr>
          <w:rFonts w:ascii="Times New Roman" w:hAnsi="Times New Roman" w:cs="Times New Roman"/>
          <w:b/>
          <w:bCs/>
          <w:color w:val="0070C0"/>
        </w:rPr>
        <w:t>CONVENOR</w:t>
      </w:r>
      <w:r w:rsidRPr="005F42AF">
        <w:rPr>
          <w:rFonts w:ascii="Times New Roman" w:hAnsi="Times New Roman" w:cs="Times New Roman"/>
          <w:b/>
          <w:bCs/>
          <w:color w:val="0070C0"/>
        </w:rPr>
        <w:tab/>
      </w:r>
      <w:r w:rsidRPr="009E35DA">
        <w:rPr>
          <w:rFonts w:ascii="Times New Roman" w:hAnsi="Times New Roman" w:cs="Times New Roman"/>
          <w:color w:val="0070C0"/>
        </w:rPr>
        <w:tab/>
      </w:r>
      <w:r w:rsidRPr="009E35DA">
        <w:rPr>
          <w:rFonts w:ascii="Times New Roman" w:hAnsi="Times New Roman" w:cs="Times New Roman"/>
          <w:color w:val="0070C0"/>
        </w:rPr>
        <w:tab/>
      </w:r>
      <w:r w:rsidRPr="009E35DA">
        <w:rPr>
          <w:rFonts w:ascii="Times New Roman" w:hAnsi="Times New Roman" w:cs="Times New Roman"/>
          <w:color w:val="0070C0"/>
        </w:rPr>
        <w:tab/>
      </w:r>
      <w:r w:rsidRPr="009E35DA">
        <w:rPr>
          <w:rFonts w:ascii="Times New Roman" w:hAnsi="Times New Roman" w:cs="Times New Roman"/>
          <w:color w:val="0070C0"/>
        </w:rPr>
        <w:tab/>
      </w:r>
      <w:r w:rsidRPr="009E35DA">
        <w:rPr>
          <w:rFonts w:ascii="Times New Roman" w:hAnsi="Times New Roman" w:cs="Times New Roman"/>
          <w:color w:val="0070C0"/>
        </w:rPr>
        <w:tab/>
        <w:t>Rajesh Thomas</w:t>
      </w:r>
    </w:p>
    <w:p w14:paraId="152B88A5" w14:textId="4EDE055B" w:rsidR="009E35DA" w:rsidRPr="009E35DA" w:rsidRDefault="009E35DA" w:rsidP="005F42AF">
      <w:pPr>
        <w:spacing w:line="360" w:lineRule="auto"/>
        <w:contextualSpacing/>
        <w:rPr>
          <w:rFonts w:ascii="Times New Roman" w:hAnsi="Times New Roman" w:cs="Times New Roman"/>
          <w:color w:val="0070C0"/>
        </w:rPr>
      </w:pPr>
      <w:r w:rsidRPr="005F42AF">
        <w:rPr>
          <w:rFonts w:ascii="Times New Roman" w:hAnsi="Times New Roman" w:cs="Times New Roman"/>
          <w:b/>
          <w:bCs/>
          <w:color w:val="0070C0"/>
        </w:rPr>
        <w:t>INTERNATIONAL GUEST</w:t>
      </w:r>
      <w:r w:rsidRPr="005F42AF">
        <w:rPr>
          <w:rFonts w:ascii="Times New Roman" w:hAnsi="Times New Roman" w:cs="Times New Roman"/>
          <w:b/>
          <w:bCs/>
          <w:color w:val="0070C0"/>
        </w:rPr>
        <w:tab/>
      </w:r>
      <w:r w:rsidRPr="009E35DA">
        <w:rPr>
          <w:rFonts w:ascii="Times New Roman" w:hAnsi="Times New Roman" w:cs="Times New Roman"/>
          <w:color w:val="0070C0"/>
        </w:rPr>
        <w:t xml:space="preserve"> </w:t>
      </w:r>
      <w:r w:rsidRPr="009E35DA">
        <w:rPr>
          <w:rFonts w:ascii="Times New Roman" w:hAnsi="Times New Roman" w:cs="Times New Roman"/>
          <w:color w:val="0070C0"/>
        </w:rPr>
        <w:tab/>
      </w:r>
      <w:r w:rsidRPr="009E35DA">
        <w:rPr>
          <w:rFonts w:ascii="Times New Roman" w:hAnsi="Times New Roman" w:cs="Times New Roman"/>
          <w:color w:val="0070C0"/>
        </w:rPr>
        <w:tab/>
        <w:t>Felix Herth (Heidelberg, Germany)</w:t>
      </w:r>
    </w:p>
    <w:p w14:paraId="4225E3F4" w14:textId="77777777" w:rsidR="009E35DA" w:rsidRPr="009E35DA" w:rsidRDefault="009E35DA" w:rsidP="005F42AF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F42AF">
        <w:rPr>
          <w:rFonts w:ascii="Times New Roman" w:hAnsi="Times New Roman" w:cs="Times New Roman"/>
          <w:b/>
          <w:bCs/>
          <w:color w:val="0070C0"/>
        </w:rPr>
        <w:t>NATIONAL FACULTY</w:t>
      </w:r>
      <w:r w:rsidRPr="005F42AF">
        <w:rPr>
          <w:rFonts w:ascii="Times New Roman" w:hAnsi="Times New Roman" w:cs="Times New Roman"/>
          <w:b/>
          <w:bCs/>
          <w:color w:val="0070C0"/>
        </w:rPr>
        <w:tab/>
      </w:r>
      <w:r w:rsidRPr="009E35DA">
        <w:rPr>
          <w:rFonts w:ascii="Times New Roman" w:hAnsi="Times New Roman" w:cs="Times New Roman"/>
          <w:color w:val="006600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  <w:t>David Fielding (QLD)</w:t>
      </w:r>
    </w:p>
    <w:p w14:paraId="42A6E274" w14:textId="77777777" w:rsidR="009E35DA" w:rsidRPr="009E35DA" w:rsidRDefault="009E35DA" w:rsidP="005F42AF">
      <w:pPr>
        <w:spacing w:line="360" w:lineRule="auto"/>
        <w:ind w:left="4320" w:firstLine="720"/>
        <w:contextualSpacing/>
        <w:rPr>
          <w:rFonts w:ascii="Times New Roman" w:hAnsi="Times New Roman" w:cs="Times New Roman"/>
          <w:color w:val="000000" w:themeColor="text1"/>
        </w:rPr>
      </w:pPr>
      <w:r w:rsidRPr="009E35DA">
        <w:rPr>
          <w:rFonts w:ascii="Times New Roman" w:hAnsi="Times New Roman" w:cs="Times New Roman"/>
          <w:color w:val="000000" w:themeColor="text1"/>
        </w:rPr>
        <w:t>David Manners (WA)</w:t>
      </w:r>
    </w:p>
    <w:p w14:paraId="174A5BAD" w14:textId="77777777" w:rsidR="009E35DA" w:rsidRPr="009E35DA" w:rsidRDefault="009E35DA" w:rsidP="005F42AF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  <w:t>Dhaval Thakkar (WA/USA)</w:t>
      </w:r>
    </w:p>
    <w:p w14:paraId="1AABC607" w14:textId="77777777" w:rsidR="009E35DA" w:rsidRPr="009E35DA" w:rsidRDefault="009E35DA" w:rsidP="005F42AF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  <w:t>Jonathan Williamson (NSW)</w:t>
      </w:r>
    </w:p>
    <w:p w14:paraId="4AD8CDA3" w14:textId="77777777" w:rsidR="009E35DA" w:rsidRPr="009E35DA" w:rsidRDefault="009E35DA" w:rsidP="005F42AF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  <w:t>Lokesh Yagnik (WA)</w:t>
      </w:r>
    </w:p>
    <w:p w14:paraId="7A55D0E9" w14:textId="77777777" w:rsidR="009E35DA" w:rsidRPr="009E35DA" w:rsidRDefault="009E35DA" w:rsidP="005F42AF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  <w:t xml:space="preserve">Marcus Schmidt (WA) </w:t>
      </w:r>
    </w:p>
    <w:p w14:paraId="493C6DA9" w14:textId="77777777" w:rsidR="009E35DA" w:rsidRPr="009E35DA" w:rsidRDefault="009E35DA" w:rsidP="005F42AF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  <w:t>Ming Chai (WA)</w:t>
      </w:r>
    </w:p>
    <w:p w14:paraId="2E47BF57" w14:textId="77777777" w:rsidR="009E35DA" w:rsidRPr="009E35DA" w:rsidRDefault="009E35DA" w:rsidP="005F42AF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  <w:t xml:space="preserve">Nai Chien Huan (Malaysia) </w:t>
      </w:r>
    </w:p>
    <w:p w14:paraId="1184495F" w14:textId="77777777" w:rsidR="009E35DA" w:rsidRPr="009E35DA" w:rsidRDefault="009E35DA" w:rsidP="005F42AF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  <w:t>Niranjan Setty (WA)</w:t>
      </w:r>
    </w:p>
    <w:p w14:paraId="1AFF700B" w14:textId="77777777" w:rsidR="009E35DA" w:rsidRPr="009E35DA" w:rsidRDefault="009E35DA" w:rsidP="005F42AF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  <w:t>Phan Nguyen (SA)</w:t>
      </w:r>
    </w:p>
    <w:p w14:paraId="547A281E" w14:textId="77777777" w:rsidR="009E35DA" w:rsidRPr="009E35DA" w:rsidRDefault="009E35DA" w:rsidP="005F42AF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  <w:t>Siobhan Dormer (WA)</w:t>
      </w:r>
    </w:p>
    <w:p w14:paraId="6D61E3BB" w14:textId="77777777" w:rsidR="009E35DA" w:rsidRPr="009E35DA" w:rsidRDefault="009E35DA" w:rsidP="005F42AF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  <w:t>Sue Morey (WA)</w:t>
      </w:r>
    </w:p>
    <w:p w14:paraId="139D160C" w14:textId="6002881B" w:rsidR="009E35DA" w:rsidRPr="009E35DA" w:rsidRDefault="009E35DA" w:rsidP="005F42AF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  <w:t>Taha Husseini (WA)</w:t>
      </w:r>
      <w:r w:rsidRPr="009E35DA">
        <w:rPr>
          <w:rFonts w:ascii="Times New Roman" w:hAnsi="Times New Roman" w:cs="Times New Roman"/>
          <w:color w:val="000000" w:themeColor="text1"/>
        </w:rPr>
        <w:tab/>
      </w:r>
      <w:r w:rsidRPr="009E35DA">
        <w:rPr>
          <w:rFonts w:ascii="Times New Roman" w:hAnsi="Times New Roman" w:cs="Times New Roman"/>
          <w:color w:val="000000" w:themeColor="text1"/>
        </w:rPr>
        <w:tab/>
      </w:r>
    </w:p>
    <w:p w14:paraId="62774E8A" w14:textId="77777777" w:rsidR="009E35DA" w:rsidRPr="009E35DA" w:rsidRDefault="009E35DA" w:rsidP="005F42AF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160CE4A5" w14:textId="77777777" w:rsidR="009E35DA" w:rsidRPr="009E35DA" w:rsidRDefault="009E35DA" w:rsidP="005F42AF">
      <w:pPr>
        <w:spacing w:line="360" w:lineRule="auto"/>
        <w:contextualSpacing/>
        <w:rPr>
          <w:rFonts w:ascii="Times New Roman" w:hAnsi="Times New Roman" w:cs="Times New Roman"/>
          <w:b/>
          <w:bCs/>
          <w:color w:val="0070C0"/>
        </w:rPr>
      </w:pPr>
      <w:r w:rsidRPr="009E35DA">
        <w:rPr>
          <w:rFonts w:ascii="Times New Roman" w:hAnsi="Times New Roman" w:cs="Times New Roman"/>
          <w:b/>
          <w:bCs/>
          <w:color w:val="0070C0"/>
        </w:rPr>
        <w:t>PROGRAM OVERVIEW</w:t>
      </w:r>
    </w:p>
    <w:p w14:paraId="07AC3F9F" w14:textId="77777777" w:rsidR="009E35DA" w:rsidRPr="009E35DA" w:rsidRDefault="009E35DA" w:rsidP="005F42AF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9E35DA">
        <w:rPr>
          <w:rFonts w:ascii="Times New Roman" w:hAnsi="Times New Roman" w:cs="Times New Roman"/>
          <w:b/>
          <w:bCs/>
          <w:color w:val="000000" w:themeColor="text1"/>
        </w:rPr>
        <w:t>Day 1</w:t>
      </w:r>
      <w:r w:rsidRPr="009E35DA">
        <w:rPr>
          <w:rFonts w:ascii="Times New Roman" w:hAnsi="Times New Roman" w:cs="Times New Roman"/>
          <w:color w:val="000000" w:themeColor="text1"/>
        </w:rPr>
        <w:t xml:space="preserve"> – Linear EBUS</w:t>
      </w:r>
    </w:p>
    <w:p w14:paraId="76117AA5" w14:textId="77777777" w:rsidR="009E35DA" w:rsidRPr="009E35DA" w:rsidRDefault="009E35DA" w:rsidP="005F42AF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9E35DA">
        <w:rPr>
          <w:rFonts w:ascii="Times New Roman" w:hAnsi="Times New Roman" w:cs="Times New Roman"/>
          <w:b/>
          <w:bCs/>
          <w:color w:val="000000" w:themeColor="text1"/>
        </w:rPr>
        <w:t>Day 2</w:t>
      </w:r>
      <w:r w:rsidRPr="009E35DA">
        <w:rPr>
          <w:rFonts w:ascii="Times New Roman" w:hAnsi="Times New Roman" w:cs="Times New Roman"/>
          <w:color w:val="000000" w:themeColor="text1"/>
        </w:rPr>
        <w:t xml:space="preserve"> – Radial EBUS</w:t>
      </w:r>
    </w:p>
    <w:p w14:paraId="179AFB83" w14:textId="77777777" w:rsidR="009E35DA" w:rsidRPr="009E35DA" w:rsidRDefault="009E35DA" w:rsidP="005F42AF">
      <w:pPr>
        <w:spacing w:line="360" w:lineRule="auto"/>
        <w:contextualSpacing/>
        <w:rPr>
          <w:rFonts w:ascii="Times New Roman" w:hAnsi="Times New Roman" w:cs="Times New Roman"/>
          <w:color w:val="006600"/>
        </w:rPr>
      </w:pPr>
      <w:r w:rsidRPr="009E35DA">
        <w:rPr>
          <w:rFonts w:ascii="Times New Roman" w:hAnsi="Times New Roman" w:cs="Times New Roman"/>
          <w:b/>
          <w:bCs/>
          <w:color w:val="000000" w:themeColor="text1"/>
        </w:rPr>
        <w:t>Day 3</w:t>
      </w:r>
      <w:r w:rsidRPr="009E35DA">
        <w:rPr>
          <w:rFonts w:ascii="Times New Roman" w:hAnsi="Times New Roman" w:cs="Times New Roman"/>
          <w:color w:val="000000" w:themeColor="text1"/>
        </w:rPr>
        <w:t xml:space="preserve"> – Rigid bronchoscopy and interventional techniques</w:t>
      </w:r>
      <w:r w:rsidRPr="009E35DA">
        <w:rPr>
          <w:rFonts w:ascii="Times New Roman" w:hAnsi="Times New Roman" w:cs="Times New Roman"/>
        </w:rPr>
        <w:t xml:space="preserve"> </w:t>
      </w:r>
    </w:p>
    <w:p w14:paraId="6E1A18C9" w14:textId="77777777" w:rsidR="009E35DA" w:rsidRPr="009E35DA" w:rsidRDefault="009E35DA" w:rsidP="005F42A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lang w:val="en-AU"/>
        </w:rPr>
      </w:pPr>
    </w:p>
    <w:p w14:paraId="11060F64" w14:textId="427697B9" w:rsidR="0032452F" w:rsidRPr="009E35DA" w:rsidRDefault="0032452F" w:rsidP="005F42A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lang w:val="en-AU"/>
        </w:rPr>
      </w:pPr>
    </w:p>
    <w:p w14:paraId="2C4F5819" w14:textId="77777777" w:rsidR="009E35DA" w:rsidRPr="009E35DA" w:rsidRDefault="009E35DA" w:rsidP="005F42AF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 w:themeColor="text1"/>
          <w:lang w:val="en-AU"/>
        </w:rPr>
      </w:pPr>
      <w:r w:rsidRPr="009E35DA">
        <w:rPr>
          <w:rFonts w:ascii="Times New Roman" w:hAnsi="Times New Roman" w:cs="Times New Roman"/>
          <w:b/>
          <w:bCs/>
          <w:color w:val="000000" w:themeColor="text1"/>
          <w:lang w:val="en-AU"/>
        </w:rPr>
        <w:br w:type="page"/>
      </w:r>
    </w:p>
    <w:p w14:paraId="7F850779" w14:textId="561ACFBD" w:rsidR="00774124" w:rsidRPr="009E35DA" w:rsidRDefault="00774124" w:rsidP="009E35D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lang w:val="en-AU"/>
        </w:rPr>
      </w:pPr>
      <w:r w:rsidRPr="009E35DA">
        <w:rPr>
          <w:rFonts w:ascii="Times New Roman" w:hAnsi="Times New Roman" w:cs="Times New Roman"/>
          <w:b/>
          <w:bCs/>
          <w:color w:val="000000" w:themeColor="text1"/>
          <w:lang w:val="en-AU"/>
        </w:rPr>
        <w:lastRenderedPageBreak/>
        <w:t>Day 1</w:t>
      </w:r>
      <w:r w:rsidR="009E35DA">
        <w:rPr>
          <w:rFonts w:ascii="Times New Roman" w:hAnsi="Times New Roman" w:cs="Times New Roman"/>
          <w:b/>
          <w:bCs/>
          <w:color w:val="000000" w:themeColor="text1"/>
          <w:lang w:val="en-AU"/>
        </w:rPr>
        <w:t xml:space="preserve"> Program</w:t>
      </w:r>
    </w:p>
    <w:p w14:paraId="2D7C9AE1" w14:textId="77777777" w:rsidR="00774124" w:rsidRPr="009E35DA" w:rsidRDefault="00774124" w:rsidP="009E35DA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 w:themeColor="text1"/>
          <w:u w:val="single"/>
          <w:lang w:val="en-AU"/>
        </w:rPr>
      </w:pPr>
    </w:p>
    <w:p w14:paraId="28FC5208" w14:textId="12940A84" w:rsidR="00774124" w:rsidRPr="009E35DA" w:rsidRDefault="00774124" w:rsidP="009E35DA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 w:themeColor="text1"/>
          <w:u w:val="single"/>
          <w:lang w:val="en-AU"/>
        </w:rPr>
      </w:pPr>
      <w:r w:rsidRPr="009E35DA">
        <w:rPr>
          <w:rFonts w:ascii="Times New Roman" w:hAnsi="Times New Roman" w:cs="Times New Roman"/>
          <w:b/>
          <w:bCs/>
          <w:color w:val="000000" w:themeColor="text1"/>
          <w:u w:val="single"/>
          <w:lang w:val="en-AU"/>
        </w:rPr>
        <w:t xml:space="preserve">Linear EBUS + Introduction to </w:t>
      </w:r>
      <w:r w:rsidR="0032452F" w:rsidRPr="009E35DA">
        <w:rPr>
          <w:rFonts w:ascii="Times New Roman" w:hAnsi="Times New Roman" w:cs="Times New Roman"/>
          <w:b/>
          <w:bCs/>
          <w:color w:val="000000" w:themeColor="text1"/>
          <w:u w:val="single"/>
          <w:lang w:val="en-AU"/>
        </w:rPr>
        <w:t>R</w:t>
      </w:r>
      <w:r w:rsidRPr="009E35DA">
        <w:rPr>
          <w:rFonts w:ascii="Times New Roman" w:hAnsi="Times New Roman" w:cs="Times New Roman"/>
          <w:b/>
          <w:bCs/>
          <w:color w:val="000000" w:themeColor="text1"/>
          <w:u w:val="single"/>
          <w:lang w:val="en-AU"/>
        </w:rPr>
        <w:t>adial EBUS</w:t>
      </w:r>
    </w:p>
    <w:p w14:paraId="72E3C85B" w14:textId="75AD803C" w:rsidR="00774124" w:rsidRPr="009E35DA" w:rsidRDefault="00774124" w:rsidP="009E35DA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 w:themeColor="text1"/>
          <w:lang w:val="en-AU"/>
        </w:rPr>
      </w:pPr>
      <w:r w:rsidRPr="009E35DA">
        <w:rPr>
          <w:rFonts w:ascii="Times New Roman" w:hAnsi="Times New Roman" w:cs="Times New Roman"/>
          <w:b/>
          <w:bCs/>
          <w:color w:val="000000" w:themeColor="text1"/>
          <w:lang w:val="en-AU"/>
        </w:rPr>
        <w:t>Lectures –</w:t>
      </w:r>
    </w:p>
    <w:p w14:paraId="278A47E4" w14:textId="16558651" w:rsidR="00774124" w:rsidRPr="009E35DA" w:rsidRDefault="00774124" w:rsidP="009E35D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lang w:val="en-AU"/>
        </w:rPr>
      </w:pPr>
      <w:r w:rsidRPr="009E35DA">
        <w:rPr>
          <w:rFonts w:ascii="Times New Roman" w:hAnsi="Times New Roman" w:cs="Times New Roman"/>
          <w:color w:val="000000" w:themeColor="text1"/>
          <w:lang w:val="en-AU"/>
        </w:rPr>
        <w:t>1. Welcome and introduction</w:t>
      </w:r>
      <w:r w:rsidR="00020CA8" w:rsidRPr="009E35DA">
        <w:rPr>
          <w:rFonts w:ascii="Times New Roman" w:hAnsi="Times New Roman" w:cs="Times New Roman"/>
          <w:color w:val="000000" w:themeColor="text1"/>
          <w:lang w:val="en-AU"/>
        </w:rPr>
        <w:t xml:space="preserve"> – Rajesh Thomas</w:t>
      </w:r>
    </w:p>
    <w:p w14:paraId="7EF4C0FA" w14:textId="76AF61D1" w:rsidR="00774124" w:rsidRPr="009E35DA" w:rsidRDefault="00774124" w:rsidP="009E35D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lang w:val="en-AU"/>
        </w:rPr>
      </w:pPr>
      <w:r w:rsidRPr="009E35DA">
        <w:rPr>
          <w:rFonts w:ascii="Times New Roman" w:hAnsi="Times New Roman" w:cs="Times New Roman"/>
          <w:color w:val="000000" w:themeColor="text1"/>
          <w:lang w:val="en-AU"/>
        </w:rPr>
        <w:t xml:space="preserve">2. </w:t>
      </w:r>
      <w:r w:rsidR="00020CA8" w:rsidRPr="009E35DA">
        <w:rPr>
          <w:rFonts w:ascii="Times New Roman" w:hAnsi="Times New Roman" w:cs="Times New Roman"/>
          <w:color w:val="000000" w:themeColor="text1"/>
          <w:lang w:val="en-AU"/>
        </w:rPr>
        <w:t>Why learn linear EBUS – Felix Herth</w:t>
      </w:r>
    </w:p>
    <w:p w14:paraId="0EDF1F12" w14:textId="01A5FBE1" w:rsidR="00020CA8" w:rsidRPr="009E35DA" w:rsidRDefault="00774124" w:rsidP="009E35D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lang w:val="en-US"/>
        </w:rPr>
      </w:pPr>
      <w:r w:rsidRPr="009E35DA">
        <w:rPr>
          <w:rFonts w:ascii="Times New Roman" w:hAnsi="Times New Roman" w:cs="Times New Roman"/>
          <w:color w:val="000000" w:themeColor="text1"/>
          <w:lang w:val="en-AU"/>
        </w:rPr>
        <w:t xml:space="preserve">3. </w:t>
      </w:r>
      <w:r w:rsidR="00020CA8" w:rsidRPr="009E35DA">
        <w:rPr>
          <w:rFonts w:ascii="Times New Roman" w:hAnsi="Times New Roman" w:cs="Times New Roman"/>
          <w:color w:val="000000" w:themeColor="text1"/>
          <w:lang w:val="en-US"/>
        </w:rPr>
        <w:t xml:space="preserve">Principles </w:t>
      </w:r>
      <w:r w:rsidR="00020CA8" w:rsidRPr="009E35DA">
        <w:rPr>
          <w:rFonts w:ascii="Times New Roman" w:hAnsi="Times New Roman" w:cs="Times New Roman"/>
          <w:color w:val="000000" w:themeColor="text1"/>
          <w:lang w:val="en-US"/>
        </w:rPr>
        <w:t xml:space="preserve">and interpretation </w:t>
      </w:r>
      <w:r w:rsidR="00020CA8" w:rsidRPr="009E35DA">
        <w:rPr>
          <w:rFonts w:ascii="Times New Roman" w:hAnsi="Times New Roman" w:cs="Times New Roman"/>
          <w:color w:val="000000" w:themeColor="text1"/>
          <w:lang w:val="en-US"/>
        </w:rPr>
        <w:t xml:space="preserve">of </w:t>
      </w:r>
      <w:r w:rsidR="00020CA8" w:rsidRPr="009E35DA">
        <w:rPr>
          <w:rFonts w:ascii="Times New Roman" w:hAnsi="Times New Roman" w:cs="Times New Roman"/>
          <w:color w:val="000000" w:themeColor="text1"/>
          <w:lang w:val="en-US"/>
        </w:rPr>
        <w:t>ultrasound in linear and radial EBUS – Dhaval Thakkar</w:t>
      </w:r>
    </w:p>
    <w:p w14:paraId="1B08C6B8" w14:textId="43DE7DC5" w:rsidR="00774124" w:rsidRPr="009E35DA" w:rsidRDefault="00774124" w:rsidP="009E35D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lang w:val="en-AU"/>
        </w:rPr>
      </w:pPr>
      <w:r w:rsidRPr="009E35DA">
        <w:rPr>
          <w:rFonts w:ascii="Times New Roman" w:hAnsi="Times New Roman" w:cs="Times New Roman"/>
          <w:color w:val="000000" w:themeColor="text1"/>
          <w:lang w:val="en-AU"/>
        </w:rPr>
        <w:t>4. Anatomy of the mediastinum and central tracheo-bronchial tree</w:t>
      </w:r>
      <w:r w:rsidR="00020CA8" w:rsidRPr="009E35DA">
        <w:rPr>
          <w:rFonts w:ascii="Times New Roman" w:hAnsi="Times New Roman" w:cs="Times New Roman"/>
          <w:color w:val="000000" w:themeColor="text1"/>
          <w:lang w:val="en-AU"/>
        </w:rPr>
        <w:t xml:space="preserve"> – Jonathan Williamson</w:t>
      </w:r>
    </w:p>
    <w:p w14:paraId="75333E90" w14:textId="77777777" w:rsidR="00020CA8" w:rsidRPr="009E35DA" w:rsidRDefault="00020CA8" w:rsidP="009E35D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lang w:val="en-US"/>
        </w:rPr>
      </w:pPr>
      <w:r w:rsidRPr="009E35DA">
        <w:rPr>
          <w:rFonts w:ascii="Times New Roman" w:hAnsi="Times New Roman" w:cs="Times New Roman"/>
          <w:color w:val="000000" w:themeColor="text1"/>
          <w:lang w:val="en-AU"/>
        </w:rPr>
        <w:t>5</w:t>
      </w:r>
      <w:r w:rsidR="00774124" w:rsidRPr="009E35DA">
        <w:rPr>
          <w:rFonts w:ascii="Times New Roman" w:hAnsi="Times New Roman" w:cs="Times New Roman"/>
          <w:color w:val="000000" w:themeColor="text1"/>
          <w:lang w:val="en-AU"/>
        </w:rPr>
        <w:t xml:space="preserve">. </w:t>
      </w:r>
      <w:r w:rsidRPr="009E35DA">
        <w:rPr>
          <w:rFonts w:ascii="Times New Roman" w:hAnsi="Times New Roman" w:cs="Times New Roman"/>
          <w:color w:val="000000" w:themeColor="text1"/>
          <w:lang w:val="en-AU"/>
        </w:rPr>
        <w:t xml:space="preserve">Linear </w:t>
      </w:r>
      <w:r w:rsidR="00774124" w:rsidRPr="009E35DA">
        <w:rPr>
          <w:rFonts w:ascii="Times New Roman" w:hAnsi="Times New Roman" w:cs="Times New Roman"/>
          <w:color w:val="000000" w:themeColor="text1"/>
          <w:lang w:val="en-US"/>
        </w:rPr>
        <w:t xml:space="preserve">EBUS </w:t>
      </w:r>
      <w:r w:rsidRPr="009E35DA">
        <w:rPr>
          <w:rFonts w:ascii="Times New Roman" w:hAnsi="Times New Roman" w:cs="Times New Roman"/>
          <w:color w:val="000000" w:themeColor="text1"/>
          <w:lang w:val="en-US"/>
        </w:rPr>
        <w:t xml:space="preserve">TBNA </w:t>
      </w:r>
      <w:r w:rsidR="00774124" w:rsidRPr="009E35DA">
        <w:rPr>
          <w:rFonts w:ascii="Times New Roman" w:hAnsi="Times New Roman" w:cs="Times New Roman"/>
          <w:color w:val="000000" w:themeColor="text1"/>
          <w:lang w:val="en-US"/>
        </w:rPr>
        <w:t>step-by-step - How I do it</w:t>
      </w:r>
      <w:r w:rsidRPr="009E35DA">
        <w:rPr>
          <w:rFonts w:ascii="Times New Roman" w:hAnsi="Times New Roman" w:cs="Times New Roman"/>
          <w:color w:val="000000" w:themeColor="text1"/>
          <w:lang w:val="en-US"/>
        </w:rPr>
        <w:t xml:space="preserve"> – David Manners</w:t>
      </w:r>
    </w:p>
    <w:p w14:paraId="6C4CF3A1" w14:textId="151C30EE" w:rsidR="00020CA8" w:rsidRPr="009E35DA" w:rsidRDefault="00020CA8" w:rsidP="009E35D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lang w:val="en-US"/>
        </w:rPr>
      </w:pPr>
      <w:r w:rsidRPr="009E35DA">
        <w:rPr>
          <w:rFonts w:ascii="Times New Roman" w:hAnsi="Times New Roman" w:cs="Times New Roman"/>
          <w:color w:val="000000" w:themeColor="text1"/>
          <w:lang w:val="en-US"/>
        </w:rPr>
        <w:t>6. Linear EBUS TBNA – Tips and tricks – David Fielding</w:t>
      </w:r>
    </w:p>
    <w:p w14:paraId="2A11F7D1" w14:textId="77777777" w:rsidR="00020CA8" w:rsidRPr="009E35DA" w:rsidRDefault="00020CA8" w:rsidP="009E35D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lang w:val="en-US"/>
        </w:rPr>
      </w:pPr>
      <w:r w:rsidRPr="009E35DA">
        <w:rPr>
          <w:rFonts w:ascii="Times New Roman" w:hAnsi="Times New Roman" w:cs="Times New Roman"/>
          <w:color w:val="000000" w:themeColor="text1"/>
          <w:lang w:val="en-US"/>
        </w:rPr>
        <w:t xml:space="preserve">7. Optimizing cytopathology yield – Ming Chair </w:t>
      </w:r>
    </w:p>
    <w:p w14:paraId="64AA4325" w14:textId="01B2C9AE" w:rsidR="00774124" w:rsidRPr="009E35DA" w:rsidRDefault="00020CA8" w:rsidP="009E35D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lang w:val="en-US"/>
        </w:rPr>
      </w:pPr>
      <w:r w:rsidRPr="009E35DA">
        <w:rPr>
          <w:rFonts w:ascii="Times New Roman" w:hAnsi="Times New Roman" w:cs="Times New Roman"/>
          <w:color w:val="000000" w:themeColor="text1"/>
          <w:lang w:val="en-US"/>
        </w:rPr>
        <w:t xml:space="preserve">8. </w:t>
      </w:r>
      <w:r w:rsidR="00774124" w:rsidRPr="009E35DA">
        <w:rPr>
          <w:rFonts w:ascii="Times New Roman" w:hAnsi="Times New Roman" w:cs="Times New Roman"/>
          <w:color w:val="000000" w:themeColor="text1"/>
          <w:lang w:val="en-US"/>
        </w:rPr>
        <w:t>Interesting case studies</w:t>
      </w:r>
      <w:r w:rsidRPr="009E35DA">
        <w:rPr>
          <w:rFonts w:ascii="Times New Roman" w:hAnsi="Times New Roman" w:cs="Times New Roman"/>
          <w:color w:val="000000" w:themeColor="text1"/>
          <w:lang w:val="en-US"/>
        </w:rPr>
        <w:t xml:space="preserve"> – All faculty </w:t>
      </w:r>
    </w:p>
    <w:p w14:paraId="54C0855D" w14:textId="5B57FAB8" w:rsidR="00020CA8" w:rsidRPr="009E35DA" w:rsidRDefault="00020CA8" w:rsidP="009E35D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lang w:val="en-US"/>
        </w:rPr>
      </w:pPr>
      <w:r w:rsidRPr="009E35DA">
        <w:rPr>
          <w:rFonts w:ascii="Times New Roman" w:hAnsi="Times New Roman" w:cs="Times New Roman"/>
          <w:color w:val="000000" w:themeColor="text1"/>
          <w:lang w:val="en-US"/>
        </w:rPr>
        <w:t xml:space="preserve">9. Interactive discussions – All faculty </w:t>
      </w:r>
    </w:p>
    <w:p w14:paraId="55062FD1" w14:textId="77777777" w:rsidR="00774124" w:rsidRPr="009E35DA" w:rsidRDefault="00774124" w:rsidP="009E35DA">
      <w:pPr>
        <w:spacing w:line="360" w:lineRule="auto"/>
        <w:contextualSpacing/>
        <w:rPr>
          <w:rFonts w:ascii="Times New Roman" w:hAnsi="Times New Roman" w:cs="Times New Roman"/>
          <w:b/>
          <w:bCs/>
          <w:i/>
          <w:iCs/>
          <w:color w:val="000000" w:themeColor="text1"/>
          <w:lang w:val="en-AU"/>
        </w:rPr>
      </w:pPr>
    </w:p>
    <w:p w14:paraId="69654C2D" w14:textId="57CF491E" w:rsidR="00774124" w:rsidRPr="009E35DA" w:rsidRDefault="00774124" w:rsidP="009E35DA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 w:themeColor="text1"/>
          <w:lang w:val="en-AU"/>
        </w:rPr>
      </w:pPr>
      <w:r w:rsidRPr="009E35DA">
        <w:rPr>
          <w:rFonts w:ascii="Times New Roman" w:hAnsi="Times New Roman" w:cs="Times New Roman"/>
          <w:b/>
          <w:bCs/>
          <w:color w:val="000000" w:themeColor="text1"/>
          <w:lang w:val="en-AU"/>
        </w:rPr>
        <w:t xml:space="preserve">Hands-on stations – </w:t>
      </w:r>
      <w:r w:rsidR="00020CA8" w:rsidRPr="009E35DA">
        <w:rPr>
          <w:rFonts w:ascii="Times New Roman" w:hAnsi="Times New Roman" w:cs="Times New Roman"/>
          <w:b/>
          <w:bCs/>
          <w:color w:val="000000" w:themeColor="text1"/>
          <w:lang w:val="en-AU"/>
        </w:rPr>
        <w:t>7</w:t>
      </w:r>
      <w:r w:rsidRPr="009E35DA">
        <w:rPr>
          <w:rFonts w:ascii="Times New Roman" w:hAnsi="Times New Roman" w:cs="Times New Roman"/>
          <w:b/>
          <w:bCs/>
          <w:color w:val="000000" w:themeColor="text1"/>
          <w:lang w:val="en-AU"/>
        </w:rPr>
        <w:t xml:space="preserve"> stations (for 2</w:t>
      </w:r>
      <w:r w:rsidR="00020CA8" w:rsidRPr="009E35DA">
        <w:rPr>
          <w:rFonts w:ascii="Times New Roman" w:hAnsi="Times New Roman" w:cs="Times New Roman"/>
          <w:b/>
          <w:bCs/>
          <w:color w:val="000000" w:themeColor="text1"/>
          <w:lang w:val="en-AU"/>
        </w:rPr>
        <w:t>8</w:t>
      </w:r>
      <w:r w:rsidRPr="009E35DA">
        <w:rPr>
          <w:rFonts w:ascii="Times New Roman" w:hAnsi="Times New Roman" w:cs="Times New Roman"/>
          <w:b/>
          <w:bCs/>
          <w:color w:val="000000" w:themeColor="text1"/>
          <w:lang w:val="en-AU"/>
        </w:rPr>
        <w:t xml:space="preserve"> participants – 4/station)</w:t>
      </w:r>
      <w:r w:rsidR="00020CA8" w:rsidRPr="009E35DA">
        <w:rPr>
          <w:rFonts w:ascii="Times New Roman" w:hAnsi="Times New Roman" w:cs="Times New Roman"/>
          <w:b/>
          <w:bCs/>
          <w:color w:val="000000" w:themeColor="text1"/>
          <w:lang w:val="en-AU"/>
        </w:rPr>
        <w:t xml:space="preserve"> – 25 minutes/station </w:t>
      </w:r>
      <w:r w:rsidRPr="009E35DA">
        <w:rPr>
          <w:rFonts w:ascii="Times New Roman" w:hAnsi="Times New Roman" w:cs="Times New Roman"/>
          <w:b/>
          <w:bCs/>
          <w:color w:val="000000" w:themeColor="text1"/>
          <w:lang w:val="en-AU"/>
        </w:rPr>
        <w:t xml:space="preserve">  </w:t>
      </w:r>
    </w:p>
    <w:p w14:paraId="0255637E" w14:textId="65FE0594" w:rsidR="00020CA8" w:rsidRPr="009E35DA" w:rsidRDefault="00774124" w:rsidP="009E35D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lang w:val="en-AU"/>
        </w:rPr>
      </w:pPr>
      <w:r w:rsidRPr="009E35DA">
        <w:rPr>
          <w:rFonts w:ascii="Times New Roman" w:hAnsi="Times New Roman" w:cs="Times New Roman"/>
          <w:color w:val="000000" w:themeColor="text1"/>
          <w:lang w:val="en-AU"/>
        </w:rPr>
        <w:t xml:space="preserve">1. </w:t>
      </w:r>
      <w:r w:rsidR="00020CA8" w:rsidRPr="009E35DA">
        <w:rPr>
          <w:rFonts w:ascii="Times New Roman" w:hAnsi="Times New Roman" w:cs="Times New Roman"/>
          <w:color w:val="000000" w:themeColor="text1"/>
          <w:lang w:val="en-AU"/>
        </w:rPr>
        <w:t>EBUS – Knobology + How to set up (Linear and radial EBUS)</w:t>
      </w:r>
    </w:p>
    <w:p w14:paraId="2528B430" w14:textId="1AD12ED3" w:rsidR="00020CA8" w:rsidRPr="009E35DA" w:rsidRDefault="00020CA8" w:rsidP="009E35DA">
      <w:pPr>
        <w:spacing w:line="360" w:lineRule="auto"/>
        <w:contextualSpacing/>
        <w:rPr>
          <w:rFonts w:ascii="Times New Roman" w:hAnsi="Times New Roman" w:cs="Times New Roman"/>
          <w:bCs/>
        </w:rPr>
      </w:pPr>
      <w:r w:rsidRPr="009E35DA">
        <w:rPr>
          <w:rFonts w:ascii="Times New Roman" w:hAnsi="Times New Roman" w:cs="Times New Roman"/>
          <w:color w:val="000000" w:themeColor="text1"/>
          <w:lang w:val="en-AU"/>
        </w:rPr>
        <w:t xml:space="preserve">2. </w:t>
      </w:r>
      <w:r w:rsidRPr="009E35DA">
        <w:rPr>
          <w:rFonts w:ascii="Times New Roman" w:hAnsi="Times New Roman" w:cs="Times New Roman"/>
          <w:bCs/>
        </w:rPr>
        <w:t>Linear EBUS - Navigation + Anatomy + TBNA - Specific tasks</w:t>
      </w:r>
      <w:r w:rsidRPr="009E35DA">
        <w:rPr>
          <w:rFonts w:ascii="Times New Roman" w:hAnsi="Times New Roman" w:cs="Times New Roman"/>
          <w:bCs/>
        </w:rPr>
        <w:t xml:space="preserve"> – </w:t>
      </w:r>
      <w:r w:rsidRPr="009E35DA">
        <w:rPr>
          <w:rFonts w:ascii="Times New Roman" w:hAnsi="Times New Roman" w:cs="Times New Roman"/>
          <w:color w:val="000000" w:themeColor="text1"/>
        </w:rPr>
        <w:t>Anatomical gel model</w:t>
      </w:r>
    </w:p>
    <w:p w14:paraId="218CFFA5" w14:textId="2326993B" w:rsidR="00020CA8" w:rsidRPr="009E35DA" w:rsidRDefault="00020CA8" w:rsidP="009E35DA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9E35DA">
        <w:rPr>
          <w:rFonts w:ascii="Times New Roman" w:hAnsi="Times New Roman" w:cs="Times New Roman"/>
          <w:color w:val="000000" w:themeColor="text1"/>
          <w:lang w:val="en-AU"/>
        </w:rPr>
        <w:t xml:space="preserve">3. </w:t>
      </w:r>
      <w:r w:rsidRPr="009E35DA">
        <w:rPr>
          <w:rFonts w:ascii="Times New Roman" w:hAnsi="Times New Roman" w:cs="Times New Roman"/>
          <w:bCs/>
        </w:rPr>
        <w:t>Linear EBUS - Navigation + Anatomy + TBNA - Specific tasks</w:t>
      </w:r>
      <w:r w:rsidRPr="009E35DA">
        <w:rPr>
          <w:rFonts w:ascii="Times New Roman" w:hAnsi="Times New Roman" w:cs="Times New Roman"/>
          <w:bCs/>
        </w:rPr>
        <w:t xml:space="preserve"> - </w:t>
      </w:r>
      <w:r w:rsidRPr="009E35DA">
        <w:rPr>
          <w:rFonts w:ascii="Times New Roman" w:hAnsi="Times New Roman" w:cs="Times New Roman"/>
          <w:color w:val="000000" w:themeColor="text1"/>
        </w:rPr>
        <w:t>Anatomical gel model</w:t>
      </w:r>
    </w:p>
    <w:p w14:paraId="14DCBCC7" w14:textId="18558045" w:rsidR="00020CA8" w:rsidRPr="009E35DA" w:rsidRDefault="00020CA8" w:rsidP="009E35DA">
      <w:pPr>
        <w:spacing w:line="360" w:lineRule="auto"/>
        <w:contextualSpacing/>
        <w:rPr>
          <w:rFonts w:ascii="Times New Roman" w:hAnsi="Times New Roman" w:cs="Times New Roman"/>
          <w:bCs/>
        </w:rPr>
      </w:pPr>
      <w:r w:rsidRPr="009E35DA">
        <w:rPr>
          <w:rFonts w:ascii="Times New Roman" w:hAnsi="Times New Roman" w:cs="Times New Roman"/>
          <w:color w:val="000000" w:themeColor="text1"/>
          <w:lang w:val="en-AU"/>
        </w:rPr>
        <w:t xml:space="preserve">4. Linear EBUS </w:t>
      </w:r>
      <w:r w:rsidRPr="009E35DA">
        <w:rPr>
          <w:rFonts w:ascii="Times New Roman" w:hAnsi="Times New Roman" w:cs="Times New Roman"/>
          <w:bCs/>
        </w:rPr>
        <w:t>Simulator</w:t>
      </w:r>
    </w:p>
    <w:p w14:paraId="7DFE9061" w14:textId="7CCE7B1A" w:rsidR="005142C5" w:rsidRPr="009E35DA" w:rsidRDefault="00020CA8" w:rsidP="009E35DA">
      <w:pPr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9E35DA">
        <w:rPr>
          <w:rFonts w:ascii="Times New Roman" w:hAnsi="Times New Roman" w:cs="Times New Roman"/>
          <w:bCs/>
        </w:rPr>
        <w:t xml:space="preserve">5. </w:t>
      </w:r>
      <w:r w:rsidR="005142C5" w:rsidRPr="009E35DA">
        <w:rPr>
          <w:rFonts w:ascii="Times New Roman" w:hAnsi="Times New Roman" w:cs="Times New Roman"/>
          <w:bCs/>
          <w:color w:val="000000" w:themeColor="text1"/>
        </w:rPr>
        <w:t>Linear EBUS - Navigation + Anatomy + TBNA - Specific tasks</w:t>
      </w:r>
      <w:r w:rsidR="005142C5" w:rsidRPr="009E35DA">
        <w:rPr>
          <w:rFonts w:ascii="Times New Roman" w:hAnsi="Times New Roman" w:cs="Times New Roman"/>
          <w:bCs/>
          <w:color w:val="000000" w:themeColor="text1"/>
        </w:rPr>
        <w:t xml:space="preserve"> – Cadaver model</w:t>
      </w:r>
    </w:p>
    <w:p w14:paraId="1EED086E" w14:textId="1B96A1EB" w:rsidR="007E310F" w:rsidRPr="009E35DA" w:rsidRDefault="005142C5" w:rsidP="009E35DA">
      <w:pPr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9E35DA">
        <w:rPr>
          <w:rFonts w:ascii="Times New Roman" w:hAnsi="Times New Roman" w:cs="Times New Roman"/>
          <w:bCs/>
          <w:color w:val="000000" w:themeColor="text1"/>
        </w:rPr>
        <w:t xml:space="preserve">6. </w:t>
      </w:r>
      <w:r w:rsidRPr="009E35DA">
        <w:rPr>
          <w:rFonts w:ascii="Times New Roman" w:hAnsi="Times New Roman" w:cs="Times New Roman"/>
          <w:bCs/>
          <w:color w:val="000000" w:themeColor="text1"/>
        </w:rPr>
        <w:t xml:space="preserve">Linear EBUS </w:t>
      </w:r>
      <w:r w:rsidRPr="009E35DA">
        <w:rPr>
          <w:rFonts w:ascii="Times New Roman" w:hAnsi="Times New Roman" w:cs="Times New Roman"/>
          <w:bCs/>
          <w:color w:val="000000" w:themeColor="text1"/>
        </w:rPr>
        <w:t>–</w:t>
      </w:r>
      <w:r w:rsidRPr="009E35D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E35DA">
        <w:rPr>
          <w:rFonts w:ascii="Times New Roman" w:hAnsi="Times New Roman" w:cs="Times New Roman"/>
          <w:bCs/>
          <w:color w:val="000000" w:themeColor="text1"/>
        </w:rPr>
        <w:t xml:space="preserve">EUS-B and Cryo-TBNB – Cadaver model </w:t>
      </w:r>
    </w:p>
    <w:p w14:paraId="0BFD6631" w14:textId="3D3E56D9" w:rsidR="00774124" w:rsidRPr="009E35DA" w:rsidRDefault="007E310F" w:rsidP="009E35DA">
      <w:pPr>
        <w:spacing w:line="360" w:lineRule="auto"/>
        <w:contextualSpacing/>
        <w:rPr>
          <w:rFonts w:ascii="Times New Roman" w:hAnsi="Times New Roman" w:cs="Times New Roman"/>
          <w:bCs/>
        </w:rPr>
      </w:pPr>
      <w:r w:rsidRPr="009E35DA">
        <w:rPr>
          <w:rFonts w:ascii="Times New Roman" w:hAnsi="Times New Roman" w:cs="Times New Roman"/>
          <w:bCs/>
          <w:color w:val="000000" w:themeColor="text1"/>
        </w:rPr>
        <w:t xml:space="preserve">7. </w:t>
      </w:r>
      <w:r w:rsidRPr="009E35DA">
        <w:rPr>
          <w:rFonts w:ascii="Times New Roman" w:hAnsi="Times New Roman" w:cs="Times New Roman"/>
          <w:bCs/>
        </w:rPr>
        <w:t>Cyto-pathology - Tissue handling/processing + ROSE</w:t>
      </w:r>
    </w:p>
    <w:p w14:paraId="13460AF8" w14:textId="23AB66CC" w:rsidR="00774124" w:rsidRPr="009E35DA" w:rsidRDefault="007E310F" w:rsidP="009E35D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lang w:val="en-AU"/>
        </w:rPr>
      </w:pPr>
      <w:r w:rsidRPr="009E35DA">
        <w:rPr>
          <w:rFonts w:ascii="Times New Roman" w:hAnsi="Times New Roman" w:cs="Times New Roman"/>
          <w:bCs/>
        </w:rPr>
        <w:t xml:space="preserve">8. </w:t>
      </w:r>
      <w:r w:rsidR="00774124" w:rsidRPr="009E35DA">
        <w:rPr>
          <w:rFonts w:ascii="Times New Roman" w:hAnsi="Times New Roman" w:cs="Times New Roman"/>
          <w:color w:val="000000" w:themeColor="text1"/>
          <w:lang w:val="en-AU"/>
        </w:rPr>
        <w:t xml:space="preserve">Prosection (x 1 </w:t>
      </w:r>
      <w:r w:rsidRPr="009E35DA">
        <w:rPr>
          <w:rFonts w:ascii="Times New Roman" w:hAnsi="Times New Roman" w:cs="Times New Roman"/>
          <w:color w:val="000000" w:themeColor="text1"/>
          <w:lang w:val="en-AU"/>
        </w:rPr>
        <w:t xml:space="preserve">all day </w:t>
      </w:r>
      <w:r w:rsidR="00774124" w:rsidRPr="009E35DA">
        <w:rPr>
          <w:rFonts w:ascii="Times New Roman" w:hAnsi="Times New Roman" w:cs="Times New Roman"/>
          <w:color w:val="000000" w:themeColor="text1"/>
          <w:lang w:val="en-AU"/>
        </w:rPr>
        <w:t>station</w:t>
      </w:r>
      <w:r w:rsidRPr="009E35DA">
        <w:rPr>
          <w:rFonts w:ascii="Times New Roman" w:hAnsi="Times New Roman" w:cs="Times New Roman"/>
          <w:color w:val="000000" w:themeColor="text1"/>
          <w:lang w:val="en-AU"/>
        </w:rPr>
        <w:t>)</w:t>
      </w:r>
    </w:p>
    <w:p w14:paraId="30F7CF81" w14:textId="77777777" w:rsidR="00774124" w:rsidRPr="009E35DA" w:rsidRDefault="00774124" w:rsidP="009E35D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lang w:val="en-AU"/>
        </w:rPr>
      </w:pPr>
      <w:r w:rsidRPr="009E35DA">
        <w:rPr>
          <w:rFonts w:ascii="Times New Roman" w:hAnsi="Times New Roman" w:cs="Times New Roman"/>
          <w:color w:val="000000" w:themeColor="text1"/>
          <w:lang w:val="en-AU"/>
        </w:rPr>
        <w:t xml:space="preserve">   </w:t>
      </w:r>
    </w:p>
    <w:p w14:paraId="526146EA" w14:textId="77777777" w:rsidR="009E35DA" w:rsidRPr="009E35DA" w:rsidRDefault="009E35DA" w:rsidP="009E35DA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 w:themeColor="text1"/>
          <w:lang w:val="en-AU"/>
        </w:rPr>
      </w:pPr>
      <w:r w:rsidRPr="009E35DA">
        <w:rPr>
          <w:rFonts w:ascii="Times New Roman" w:hAnsi="Times New Roman" w:cs="Times New Roman"/>
          <w:b/>
          <w:bCs/>
          <w:color w:val="000000" w:themeColor="text1"/>
          <w:lang w:val="en-AU"/>
        </w:rPr>
        <w:br w:type="page"/>
      </w:r>
    </w:p>
    <w:p w14:paraId="6280D0C0" w14:textId="46E2D1F3" w:rsidR="00774124" w:rsidRPr="009E35DA" w:rsidRDefault="00774124" w:rsidP="009E35D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lang w:val="en-AU"/>
        </w:rPr>
      </w:pPr>
      <w:r w:rsidRPr="009E35DA">
        <w:rPr>
          <w:rFonts w:ascii="Times New Roman" w:hAnsi="Times New Roman" w:cs="Times New Roman"/>
          <w:b/>
          <w:bCs/>
          <w:color w:val="000000" w:themeColor="text1"/>
          <w:lang w:val="en-AU"/>
        </w:rPr>
        <w:lastRenderedPageBreak/>
        <w:t>Day 2</w:t>
      </w:r>
      <w:r w:rsidR="009E35DA">
        <w:rPr>
          <w:rFonts w:ascii="Times New Roman" w:hAnsi="Times New Roman" w:cs="Times New Roman"/>
          <w:b/>
          <w:bCs/>
          <w:color w:val="000000" w:themeColor="text1"/>
          <w:lang w:val="en-AU"/>
        </w:rPr>
        <w:t xml:space="preserve"> </w:t>
      </w:r>
      <w:r w:rsidR="009E35DA">
        <w:rPr>
          <w:rFonts w:ascii="Times New Roman" w:hAnsi="Times New Roman" w:cs="Times New Roman"/>
          <w:b/>
          <w:bCs/>
          <w:color w:val="000000" w:themeColor="text1"/>
          <w:lang w:val="en-AU"/>
        </w:rPr>
        <w:t>Program</w:t>
      </w:r>
    </w:p>
    <w:p w14:paraId="02D550E6" w14:textId="77777777" w:rsidR="00774124" w:rsidRPr="009E35DA" w:rsidRDefault="00774124" w:rsidP="009E35DA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 w:themeColor="text1"/>
          <w:u w:val="single"/>
          <w:lang w:val="en-AU"/>
        </w:rPr>
      </w:pPr>
    </w:p>
    <w:p w14:paraId="2BFDA477" w14:textId="546432C8" w:rsidR="00774124" w:rsidRPr="009E35DA" w:rsidRDefault="00774124" w:rsidP="009E35DA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 w:themeColor="text1"/>
          <w:u w:val="single"/>
          <w:lang w:val="en-AU"/>
        </w:rPr>
      </w:pPr>
      <w:r w:rsidRPr="009E35DA">
        <w:rPr>
          <w:rFonts w:ascii="Times New Roman" w:hAnsi="Times New Roman" w:cs="Times New Roman"/>
          <w:b/>
          <w:bCs/>
          <w:color w:val="000000" w:themeColor="text1"/>
          <w:u w:val="single"/>
          <w:lang w:val="en-AU"/>
        </w:rPr>
        <w:t xml:space="preserve">Radial EBUS + Introduction to </w:t>
      </w:r>
      <w:r w:rsidR="0032452F" w:rsidRPr="009E35DA">
        <w:rPr>
          <w:rFonts w:ascii="Times New Roman" w:hAnsi="Times New Roman" w:cs="Times New Roman"/>
          <w:b/>
          <w:bCs/>
          <w:color w:val="000000" w:themeColor="text1"/>
          <w:u w:val="single"/>
          <w:lang w:val="en-AU"/>
        </w:rPr>
        <w:t>R</w:t>
      </w:r>
      <w:r w:rsidRPr="009E35DA">
        <w:rPr>
          <w:rFonts w:ascii="Times New Roman" w:hAnsi="Times New Roman" w:cs="Times New Roman"/>
          <w:b/>
          <w:bCs/>
          <w:color w:val="000000" w:themeColor="text1"/>
          <w:u w:val="single"/>
          <w:lang w:val="en-AU"/>
        </w:rPr>
        <w:t xml:space="preserve">igid </w:t>
      </w:r>
      <w:r w:rsidR="0032452F" w:rsidRPr="009E35DA">
        <w:rPr>
          <w:rFonts w:ascii="Times New Roman" w:hAnsi="Times New Roman" w:cs="Times New Roman"/>
          <w:b/>
          <w:bCs/>
          <w:color w:val="000000" w:themeColor="text1"/>
          <w:u w:val="single"/>
          <w:lang w:val="en-AU"/>
        </w:rPr>
        <w:t>B</w:t>
      </w:r>
      <w:r w:rsidRPr="009E35DA">
        <w:rPr>
          <w:rFonts w:ascii="Times New Roman" w:hAnsi="Times New Roman" w:cs="Times New Roman"/>
          <w:b/>
          <w:bCs/>
          <w:color w:val="000000" w:themeColor="text1"/>
          <w:u w:val="single"/>
          <w:lang w:val="en-AU"/>
        </w:rPr>
        <w:t>ronchoscopy</w:t>
      </w:r>
    </w:p>
    <w:p w14:paraId="3C9B2673" w14:textId="72E421CE" w:rsidR="00774124" w:rsidRPr="009E35DA" w:rsidRDefault="00774124" w:rsidP="009E35DA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 w:themeColor="text1"/>
          <w:lang w:val="en-AU"/>
        </w:rPr>
      </w:pPr>
      <w:r w:rsidRPr="009E35DA">
        <w:rPr>
          <w:rFonts w:ascii="Times New Roman" w:hAnsi="Times New Roman" w:cs="Times New Roman"/>
          <w:b/>
          <w:bCs/>
          <w:color w:val="000000" w:themeColor="text1"/>
          <w:lang w:val="en-AU"/>
        </w:rPr>
        <w:t>Lectures –</w:t>
      </w:r>
    </w:p>
    <w:p w14:paraId="271ECC9D" w14:textId="70C74196" w:rsidR="00774124" w:rsidRPr="009E35DA" w:rsidRDefault="00774124" w:rsidP="009E35D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lang w:val="en-AU"/>
        </w:rPr>
      </w:pPr>
      <w:r w:rsidRPr="009E35DA">
        <w:rPr>
          <w:rFonts w:ascii="Times New Roman" w:hAnsi="Times New Roman" w:cs="Times New Roman"/>
          <w:color w:val="000000" w:themeColor="text1"/>
          <w:lang w:val="en-AU"/>
        </w:rPr>
        <w:t xml:space="preserve">1. Why </w:t>
      </w:r>
      <w:r w:rsidR="00FA0D5C" w:rsidRPr="009E35DA">
        <w:rPr>
          <w:rFonts w:ascii="Times New Roman" w:hAnsi="Times New Roman" w:cs="Times New Roman"/>
          <w:color w:val="000000" w:themeColor="text1"/>
          <w:lang w:val="en-AU"/>
        </w:rPr>
        <w:t xml:space="preserve">learn </w:t>
      </w:r>
      <w:r w:rsidRPr="009E35DA">
        <w:rPr>
          <w:rFonts w:ascii="Times New Roman" w:hAnsi="Times New Roman" w:cs="Times New Roman"/>
          <w:color w:val="000000" w:themeColor="text1"/>
          <w:lang w:val="en-AU"/>
        </w:rPr>
        <w:t xml:space="preserve">radial EBUS </w:t>
      </w:r>
      <w:r w:rsidR="00FA0D5C" w:rsidRPr="009E35DA">
        <w:rPr>
          <w:rFonts w:ascii="Times New Roman" w:hAnsi="Times New Roman" w:cs="Times New Roman"/>
          <w:color w:val="000000" w:themeColor="text1"/>
          <w:lang w:val="en-AU"/>
        </w:rPr>
        <w:t>and navigational techniques –</w:t>
      </w:r>
      <w:r w:rsidRPr="009E35DA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r w:rsidR="00FA0D5C" w:rsidRPr="009E35DA">
        <w:rPr>
          <w:rFonts w:ascii="Times New Roman" w:hAnsi="Times New Roman" w:cs="Times New Roman"/>
          <w:color w:val="000000" w:themeColor="text1"/>
          <w:lang w:val="en-AU"/>
        </w:rPr>
        <w:t>Felix Herth</w:t>
      </w:r>
      <w:r w:rsidRPr="009E35DA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</w:p>
    <w:p w14:paraId="639C7DC5" w14:textId="452BE2B8" w:rsidR="00774124" w:rsidRPr="009E35DA" w:rsidRDefault="00774124" w:rsidP="009E35DA">
      <w:pPr>
        <w:spacing w:line="360" w:lineRule="auto"/>
        <w:contextualSpacing/>
        <w:rPr>
          <w:rFonts w:ascii="Times New Roman" w:hAnsi="Times New Roman" w:cs="Times New Roman"/>
          <w:bCs/>
        </w:rPr>
      </w:pPr>
      <w:r w:rsidRPr="009E35DA">
        <w:rPr>
          <w:rFonts w:ascii="Times New Roman" w:hAnsi="Times New Roman" w:cs="Times New Roman"/>
          <w:color w:val="000000" w:themeColor="text1"/>
          <w:lang w:val="en-AU"/>
        </w:rPr>
        <w:t xml:space="preserve">2. </w:t>
      </w:r>
      <w:r w:rsidR="00FA0D5C" w:rsidRPr="009E35DA">
        <w:rPr>
          <w:rFonts w:ascii="Times New Roman" w:hAnsi="Times New Roman" w:cs="Times New Roman"/>
          <w:bCs/>
        </w:rPr>
        <w:t>Anatomy of bronchial tree branching for radial EBUS</w:t>
      </w:r>
      <w:r w:rsidR="00FA0D5C" w:rsidRPr="009E35DA">
        <w:rPr>
          <w:rFonts w:ascii="Times New Roman" w:hAnsi="Times New Roman" w:cs="Times New Roman"/>
          <w:bCs/>
        </w:rPr>
        <w:t xml:space="preserve"> – David Fielding</w:t>
      </w:r>
    </w:p>
    <w:p w14:paraId="4D6EAAC3" w14:textId="2C38F26F" w:rsidR="00FA0D5C" w:rsidRPr="009E35DA" w:rsidRDefault="00FA0D5C" w:rsidP="009E35DA">
      <w:pPr>
        <w:spacing w:line="360" w:lineRule="auto"/>
        <w:contextualSpacing/>
        <w:rPr>
          <w:rFonts w:ascii="Times New Roman" w:hAnsi="Times New Roman" w:cs="Times New Roman"/>
          <w:bCs/>
        </w:rPr>
      </w:pPr>
      <w:r w:rsidRPr="009E35DA">
        <w:rPr>
          <w:rFonts w:ascii="Times New Roman" w:hAnsi="Times New Roman" w:cs="Times New Roman"/>
          <w:bCs/>
        </w:rPr>
        <w:t xml:space="preserve">3. </w:t>
      </w:r>
      <w:r w:rsidRPr="009E35DA">
        <w:rPr>
          <w:rFonts w:ascii="Times New Roman" w:hAnsi="Times New Roman" w:cs="Times New Roman"/>
          <w:bCs/>
        </w:rPr>
        <w:t>Mapping of peripheral airways and navigation to target lesion – Part 1</w:t>
      </w:r>
      <w:r w:rsidRPr="009E35DA">
        <w:rPr>
          <w:rFonts w:ascii="Times New Roman" w:hAnsi="Times New Roman" w:cs="Times New Roman"/>
          <w:bCs/>
        </w:rPr>
        <w:t xml:space="preserve"> – Phan Nguyen</w:t>
      </w:r>
    </w:p>
    <w:p w14:paraId="25355A94" w14:textId="189331D2" w:rsidR="00FA0D5C" w:rsidRPr="009E35DA" w:rsidRDefault="00FA0D5C" w:rsidP="009E35DA">
      <w:pPr>
        <w:spacing w:line="360" w:lineRule="auto"/>
        <w:contextualSpacing/>
        <w:rPr>
          <w:rFonts w:ascii="Times New Roman" w:hAnsi="Times New Roman" w:cs="Times New Roman"/>
          <w:bCs/>
        </w:rPr>
      </w:pPr>
      <w:r w:rsidRPr="009E35DA">
        <w:rPr>
          <w:rFonts w:ascii="Times New Roman" w:hAnsi="Times New Roman" w:cs="Times New Roman"/>
          <w:bCs/>
        </w:rPr>
        <w:t xml:space="preserve">4. </w:t>
      </w:r>
      <w:r w:rsidRPr="009E35DA">
        <w:rPr>
          <w:rFonts w:ascii="Times New Roman" w:hAnsi="Times New Roman" w:cs="Times New Roman"/>
          <w:bCs/>
        </w:rPr>
        <w:t>Mapping of peripheral airways and navigation to target lesion – Part 2</w:t>
      </w:r>
      <w:r w:rsidRPr="009E35DA">
        <w:rPr>
          <w:rFonts w:ascii="Times New Roman" w:hAnsi="Times New Roman" w:cs="Times New Roman"/>
          <w:bCs/>
        </w:rPr>
        <w:t xml:space="preserve"> – David Manners</w:t>
      </w:r>
    </w:p>
    <w:p w14:paraId="372981F9" w14:textId="274C1E85" w:rsidR="00FA0D5C" w:rsidRPr="009E35DA" w:rsidRDefault="00FA0D5C" w:rsidP="009E35DA">
      <w:pPr>
        <w:spacing w:line="360" w:lineRule="auto"/>
        <w:contextualSpacing/>
        <w:rPr>
          <w:rFonts w:ascii="Times New Roman" w:hAnsi="Times New Roman" w:cs="Times New Roman"/>
          <w:bCs/>
          <w:lang w:val="en-US"/>
        </w:rPr>
      </w:pPr>
      <w:r w:rsidRPr="009E35DA">
        <w:rPr>
          <w:rFonts w:ascii="Times New Roman" w:hAnsi="Times New Roman" w:cs="Times New Roman"/>
          <w:bCs/>
        </w:rPr>
        <w:t xml:space="preserve">5. </w:t>
      </w:r>
      <w:r w:rsidRPr="009E35DA">
        <w:rPr>
          <w:rFonts w:ascii="Times New Roman" w:hAnsi="Times New Roman" w:cs="Times New Roman"/>
          <w:bCs/>
          <w:lang w:val="en-US"/>
        </w:rPr>
        <w:t>Radial EBUS and guide sheath technique step-by-step – How I do it</w:t>
      </w:r>
      <w:r w:rsidRPr="009E35DA">
        <w:rPr>
          <w:rFonts w:ascii="Times New Roman" w:hAnsi="Times New Roman" w:cs="Times New Roman"/>
          <w:bCs/>
          <w:lang w:val="en-US"/>
        </w:rPr>
        <w:t xml:space="preserve"> – Lokesh Yagnik </w:t>
      </w:r>
    </w:p>
    <w:p w14:paraId="3F114EAF" w14:textId="3818077B" w:rsidR="00FA0D5C" w:rsidRPr="009E35DA" w:rsidRDefault="00FA0D5C" w:rsidP="009E35DA">
      <w:pPr>
        <w:spacing w:line="360" w:lineRule="auto"/>
        <w:contextualSpacing/>
        <w:rPr>
          <w:rFonts w:ascii="Times New Roman" w:hAnsi="Times New Roman" w:cs="Times New Roman"/>
          <w:bCs/>
        </w:rPr>
      </w:pPr>
      <w:r w:rsidRPr="009E35DA">
        <w:rPr>
          <w:rFonts w:ascii="Times New Roman" w:hAnsi="Times New Roman" w:cs="Times New Roman"/>
          <w:bCs/>
          <w:lang w:val="en-US"/>
        </w:rPr>
        <w:t xml:space="preserve">6. </w:t>
      </w:r>
      <w:r w:rsidRPr="009E35DA">
        <w:rPr>
          <w:rFonts w:ascii="Times New Roman" w:hAnsi="Times New Roman" w:cs="Times New Roman"/>
          <w:bCs/>
        </w:rPr>
        <w:t>Airway emergency - Management of airway bleeding</w:t>
      </w:r>
      <w:r w:rsidRPr="009E35DA">
        <w:rPr>
          <w:rFonts w:ascii="Times New Roman" w:hAnsi="Times New Roman" w:cs="Times New Roman"/>
          <w:bCs/>
        </w:rPr>
        <w:t xml:space="preserve"> – Niranjan Setty</w:t>
      </w:r>
    </w:p>
    <w:p w14:paraId="1C6A1F84" w14:textId="19FCA04D" w:rsidR="00FA0D5C" w:rsidRPr="009E35DA" w:rsidRDefault="00FA0D5C" w:rsidP="009E35DA">
      <w:pPr>
        <w:spacing w:line="360" w:lineRule="auto"/>
        <w:contextualSpacing/>
        <w:rPr>
          <w:rFonts w:ascii="Times New Roman" w:hAnsi="Times New Roman" w:cs="Times New Roman"/>
          <w:bCs/>
          <w:lang w:val="en-US"/>
        </w:rPr>
      </w:pPr>
      <w:r w:rsidRPr="009E35DA">
        <w:rPr>
          <w:rFonts w:ascii="Times New Roman" w:hAnsi="Times New Roman" w:cs="Times New Roman"/>
          <w:bCs/>
        </w:rPr>
        <w:t xml:space="preserve">7. </w:t>
      </w:r>
      <w:r w:rsidRPr="009E35DA">
        <w:rPr>
          <w:rFonts w:ascii="Times New Roman" w:hAnsi="Times New Roman" w:cs="Times New Roman"/>
          <w:bCs/>
          <w:lang w:val="en-US"/>
        </w:rPr>
        <w:t>Sedation, anaesthesia, oxygenation and after-care for EBUS/rigid bronchoscopy</w:t>
      </w:r>
      <w:r w:rsidRPr="009E35DA">
        <w:rPr>
          <w:rFonts w:ascii="Times New Roman" w:hAnsi="Times New Roman" w:cs="Times New Roman"/>
          <w:bCs/>
          <w:lang w:val="en-US"/>
        </w:rPr>
        <w:t xml:space="preserve"> – Marcus Schmidt</w:t>
      </w:r>
    </w:p>
    <w:p w14:paraId="27596575" w14:textId="77777777" w:rsidR="00FA0D5C" w:rsidRPr="009E35DA" w:rsidRDefault="00FA0D5C" w:rsidP="009E35D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lang w:val="en-US"/>
        </w:rPr>
      </w:pPr>
      <w:r w:rsidRPr="009E35DA">
        <w:rPr>
          <w:rFonts w:ascii="Times New Roman" w:hAnsi="Times New Roman" w:cs="Times New Roman"/>
          <w:color w:val="000000" w:themeColor="text1"/>
          <w:lang w:val="en-US"/>
        </w:rPr>
        <w:t xml:space="preserve">8. Interesting case studies – All faculty </w:t>
      </w:r>
    </w:p>
    <w:p w14:paraId="2B9612F8" w14:textId="77777777" w:rsidR="00FA0D5C" w:rsidRPr="009E35DA" w:rsidRDefault="00FA0D5C" w:rsidP="009E35D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lang w:val="en-US"/>
        </w:rPr>
      </w:pPr>
      <w:r w:rsidRPr="009E35DA">
        <w:rPr>
          <w:rFonts w:ascii="Times New Roman" w:hAnsi="Times New Roman" w:cs="Times New Roman"/>
          <w:color w:val="000000" w:themeColor="text1"/>
          <w:lang w:val="en-US"/>
        </w:rPr>
        <w:t xml:space="preserve">9. Interactive discussions – All faculty </w:t>
      </w:r>
    </w:p>
    <w:p w14:paraId="3CC8C6B4" w14:textId="77777777" w:rsidR="00774124" w:rsidRPr="009E35DA" w:rsidRDefault="00774124" w:rsidP="009E35D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lang w:val="en-US"/>
        </w:rPr>
      </w:pPr>
    </w:p>
    <w:p w14:paraId="5A39A383" w14:textId="77777777" w:rsidR="00FA0D5C" w:rsidRPr="009E35DA" w:rsidRDefault="00FA0D5C" w:rsidP="009E35DA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 w:themeColor="text1"/>
          <w:lang w:val="en-AU"/>
        </w:rPr>
      </w:pPr>
      <w:r w:rsidRPr="009E35DA">
        <w:rPr>
          <w:rFonts w:ascii="Times New Roman" w:hAnsi="Times New Roman" w:cs="Times New Roman"/>
          <w:b/>
          <w:bCs/>
          <w:color w:val="000000" w:themeColor="text1"/>
          <w:lang w:val="en-AU"/>
        </w:rPr>
        <w:t xml:space="preserve">Hands-on stations – 7 stations (for 28 participants – 4/station) – 25 minutes/station   </w:t>
      </w:r>
    </w:p>
    <w:p w14:paraId="5C59F31D" w14:textId="4DF5BB61" w:rsidR="00FA0D5C" w:rsidRPr="009E35DA" w:rsidRDefault="00774124" w:rsidP="009E35DA">
      <w:pPr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9E35DA">
        <w:rPr>
          <w:rFonts w:ascii="Times New Roman" w:hAnsi="Times New Roman" w:cs="Times New Roman"/>
          <w:color w:val="000000" w:themeColor="text1"/>
          <w:lang w:val="en-AU"/>
        </w:rPr>
        <w:t>1.</w:t>
      </w:r>
      <w:r w:rsidR="00FA0D5C" w:rsidRPr="009E35DA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r w:rsidR="00FA0D5C" w:rsidRPr="009E35DA">
        <w:rPr>
          <w:rFonts w:ascii="Times New Roman" w:hAnsi="Times New Roman" w:cs="Times New Roman"/>
          <w:bCs/>
          <w:color w:val="000000" w:themeColor="text1"/>
        </w:rPr>
        <w:t>CT planning and mapping</w:t>
      </w:r>
    </w:p>
    <w:p w14:paraId="1AC219D5" w14:textId="77777777" w:rsidR="00FA0D5C" w:rsidRPr="009E35DA" w:rsidRDefault="00FA0D5C" w:rsidP="009E35DA">
      <w:pPr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9E35DA">
        <w:rPr>
          <w:rFonts w:ascii="Times New Roman" w:hAnsi="Times New Roman" w:cs="Times New Roman"/>
          <w:bCs/>
          <w:color w:val="000000" w:themeColor="text1"/>
        </w:rPr>
        <w:t xml:space="preserve">2. </w:t>
      </w:r>
      <w:r w:rsidRPr="009E35DA">
        <w:rPr>
          <w:rFonts w:ascii="Times New Roman" w:hAnsi="Times New Roman" w:cs="Times New Roman"/>
          <w:bCs/>
          <w:color w:val="000000" w:themeColor="text1"/>
        </w:rPr>
        <w:t>CT planning and mapping</w:t>
      </w:r>
    </w:p>
    <w:p w14:paraId="256D9E0C" w14:textId="77777777" w:rsidR="00FA0D5C" w:rsidRPr="009E35DA" w:rsidRDefault="00FA0D5C" w:rsidP="009E35DA">
      <w:pPr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9E35DA">
        <w:rPr>
          <w:rFonts w:ascii="Times New Roman" w:hAnsi="Times New Roman" w:cs="Times New Roman"/>
          <w:bCs/>
          <w:color w:val="000000" w:themeColor="text1"/>
        </w:rPr>
        <w:t xml:space="preserve">3. </w:t>
      </w:r>
      <w:r w:rsidRPr="009E35DA">
        <w:rPr>
          <w:rFonts w:ascii="Times New Roman" w:hAnsi="Times New Roman" w:cs="Times New Roman"/>
          <w:bCs/>
          <w:color w:val="000000" w:themeColor="text1"/>
        </w:rPr>
        <w:t>CT planning and mapping</w:t>
      </w:r>
    </w:p>
    <w:p w14:paraId="69DC532C" w14:textId="3E614F14" w:rsidR="00774124" w:rsidRPr="009E35DA" w:rsidRDefault="00FA0D5C" w:rsidP="009E35DA">
      <w:pPr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9E35DA">
        <w:rPr>
          <w:rFonts w:ascii="Times New Roman" w:hAnsi="Times New Roman" w:cs="Times New Roman"/>
          <w:color w:val="000000" w:themeColor="text1"/>
          <w:lang w:val="en-AU"/>
        </w:rPr>
        <w:t xml:space="preserve">4. </w:t>
      </w:r>
      <w:r w:rsidRPr="009E35DA">
        <w:rPr>
          <w:rFonts w:ascii="Times New Roman" w:hAnsi="Times New Roman" w:cs="Times New Roman"/>
          <w:bCs/>
          <w:color w:val="000000" w:themeColor="text1"/>
        </w:rPr>
        <w:t>Archimedes – Navigation planning and mapping</w:t>
      </w:r>
    </w:p>
    <w:p w14:paraId="0A9AD251" w14:textId="30B46644" w:rsidR="00FA0D5C" w:rsidRPr="009E35DA" w:rsidRDefault="00FA0D5C" w:rsidP="009E35DA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9E35DA">
        <w:rPr>
          <w:rFonts w:ascii="Times New Roman" w:hAnsi="Times New Roman" w:cs="Times New Roman"/>
          <w:bCs/>
          <w:color w:val="000000" w:themeColor="text1"/>
        </w:rPr>
        <w:t xml:space="preserve">5. </w:t>
      </w:r>
      <w:r w:rsidRPr="009E35DA">
        <w:rPr>
          <w:rFonts w:ascii="Times New Roman" w:hAnsi="Times New Roman" w:cs="Times New Roman"/>
          <w:bCs/>
          <w:color w:val="000000" w:themeColor="text1"/>
        </w:rPr>
        <w:t>Radial EBUS – Navigation + Anatomy – Specific task</w:t>
      </w:r>
      <w:r w:rsidRPr="009E35DA">
        <w:rPr>
          <w:rFonts w:ascii="Times New Roman" w:hAnsi="Times New Roman" w:cs="Times New Roman"/>
          <w:bCs/>
          <w:color w:val="000000" w:themeColor="text1"/>
        </w:rPr>
        <w:t xml:space="preserve"> - </w:t>
      </w:r>
      <w:r w:rsidRPr="009E35DA">
        <w:rPr>
          <w:rFonts w:ascii="Times New Roman" w:hAnsi="Times New Roman" w:cs="Times New Roman"/>
          <w:color w:val="000000" w:themeColor="text1"/>
        </w:rPr>
        <w:t xml:space="preserve">Anatomical </w:t>
      </w:r>
      <w:r w:rsidRPr="009E35DA">
        <w:rPr>
          <w:rFonts w:ascii="Times New Roman" w:hAnsi="Times New Roman" w:cs="Times New Roman"/>
          <w:color w:val="000000" w:themeColor="text1"/>
        </w:rPr>
        <w:t xml:space="preserve">gel </w:t>
      </w:r>
      <w:r w:rsidRPr="009E35DA">
        <w:rPr>
          <w:rFonts w:ascii="Times New Roman" w:hAnsi="Times New Roman" w:cs="Times New Roman"/>
          <w:color w:val="000000" w:themeColor="text1"/>
        </w:rPr>
        <w:t>model</w:t>
      </w:r>
    </w:p>
    <w:p w14:paraId="1A866B58" w14:textId="77777777" w:rsidR="00FA0D5C" w:rsidRPr="009E35DA" w:rsidRDefault="00FA0D5C" w:rsidP="009E35DA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9E35DA">
        <w:rPr>
          <w:rFonts w:ascii="Times New Roman" w:hAnsi="Times New Roman" w:cs="Times New Roman"/>
          <w:color w:val="000000" w:themeColor="text1"/>
        </w:rPr>
        <w:t xml:space="preserve">6. </w:t>
      </w:r>
      <w:r w:rsidRPr="009E35DA">
        <w:rPr>
          <w:rFonts w:ascii="Times New Roman" w:hAnsi="Times New Roman" w:cs="Times New Roman"/>
          <w:bCs/>
          <w:color w:val="000000" w:themeColor="text1"/>
        </w:rPr>
        <w:t xml:space="preserve">5. Radial EBUS – Navigation + Anatomy – Specific task - </w:t>
      </w:r>
      <w:r w:rsidRPr="009E35DA">
        <w:rPr>
          <w:rFonts w:ascii="Times New Roman" w:hAnsi="Times New Roman" w:cs="Times New Roman"/>
          <w:color w:val="000000" w:themeColor="text1"/>
        </w:rPr>
        <w:t>Anatomical gel model</w:t>
      </w:r>
    </w:p>
    <w:p w14:paraId="60FE44C5" w14:textId="77777777" w:rsidR="00FA0D5C" w:rsidRPr="009E35DA" w:rsidRDefault="00FA0D5C" w:rsidP="009E35DA">
      <w:pPr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9E35DA">
        <w:rPr>
          <w:rFonts w:ascii="Times New Roman" w:hAnsi="Times New Roman" w:cs="Times New Roman"/>
          <w:color w:val="000000" w:themeColor="text1"/>
          <w:lang w:val="en-AU"/>
        </w:rPr>
        <w:t xml:space="preserve">7. </w:t>
      </w:r>
      <w:r w:rsidRPr="009E35DA">
        <w:rPr>
          <w:rFonts w:ascii="Times New Roman" w:hAnsi="Times New Roman" w:cs="Times New Roman"/>
          <w:bCs/>
          <w:color w:val="000000" w:themeColor="text1"/>
        </w:rPr>
        <w:t>Radial EBUS - Navigation + Anatomy + GS + TBLB - Specific task</w:t>
      </w:r>
      <w:r w:rsidRPr="009E35DA">
        <w:rPr>
          <w:rFonts w:ascii="Times New Roman" w:hAnsi="Times New Roman" w:cs="Times New Roman"/>
          <w:bCs/>
          <w:color w:val="000000" w:themeColor="text1"/>
        </w:rPr>
        <w:t xml:space="preserve"> – Cadaver model</w:t>
      </w:r>
    </w:p>
    <w:p w14:paraId="1BF5FEDC" w14:textId="0ED323D7" w:rsidR="00FB1B3B" w:rsidRPr="009E35DA" w:rsidRDefault="00FA0D5C" w:rsidP="009E35DA">
      <w:pPr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9E35DA">
        <w:rPr>
          <w:rFonts w:ascii="Times New Roman" w:hAnsi="Times New Roman" w:cs="Times New Roman"/>
          <w:bCs/>
          <w:color w:val="000000" w:themeColor="text1"/>
        </w:rPr>
        <w:t>8</w:t>
      </w:r>
      <w:r w:rsidRPr="009E35DA">
        <w:rPr>
          <w:rFonts w:ascii="Times New Roman" w:hAnsi="Times New Roman" w:cs="Times New Roman"/>
          <w:color w:val="000000" w:themeColor="text1"/>
          <w:lang w:val="en-AU"/>
        </w:rPr>
        <w:t xml:space="preserve">. </w:t>
      </w:r>
      <w:r w:rsidRPr="009E35DA">
        <w:rPr>
          <w:rFonts w:ascii="Times New Roman" w:hAnsi="Times New Roman" w:cs="Times New Roman"/>
          <w:bCs/>
          <w:color w:val="000000" w:themeColor="text1"/>
        </w:rPr>
        <w:t xml:space="preserve">Radial EBUS - Navigation + Anatomy + GS + </w:t>
      </w:r>
      <w:r w:rsidRPr="009E35DA">
        <w:rPr>
          <w:rFonts w:ascii="Times New Roman" w:hAnsi="Times New Roman" w:cs="Times New Roman"/>
          <w:bCs/>
          <w:color w:val="000000" w:themeColor="text1"/>
        </w:rPr>
        <w:t>TBNA cryo-TBLB (with fluoroscopy)</w:t>
      </w:r>
      <w:r w:rsidRPr="009E35DA">
        <w:rPr>
          <w:rFonts w:ascii="Times New Roman" w:hAnsi="Times New Roman" w:cs="Times New Roman"/>
          <w:bCs/>
          <w:color w:val="000000" w:themeColor="text1"/>
        </w:rPr>
        <w:t xml:space="preserve"> – Cadaver model</w:t>
      </w:r>
    </w:p>
    <w:p w14:paraId="57632955" w14:textId="6F83AB5D" w:rsidR="00FB1B3B" w:rsidRPr="009E35DA" w:rsidRDefault="00FB1B3B" w:rsidP="009E35DA">
      <w:pPr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9E35DA">
        <w:rPr>
          <w:rFonts w:ascii="Times New Roman" w:hAnsi="Times New Roman" w:cs="Times New Roman"/>
          <w:color w:val="000000" w:themeColor="text1"/>
        </w:rPr>
        <w:t xml:space="preserve">9. </w:t>
      </w:r>
      <w:r w:rsidRPr="009E35DA">
        <w:rPr>
          <w:rFonts w:ascii="Times New Roman" w:hAnsi="Times New Roman" w:cs="Times New Roman"/>
          <w:color w:val="000000" w:themeColor="text1"/>
        </w:rPr>
        <w:t>Linear EBUS simulator – EBUS-STAT testing</w:t>
      </w:r>
      <w:r w:rsidRPr="009E35DA">
        <w:rPr>
          <w:rFonts w:ascii="Times New Roman" w:hAnsi="Times New Roman" w:cs="Times New Roman"/>
          <w:color w:val="000000" w:themeColor="text1"/>
        </w:rPr>
        <w:t xml:space="preserve"> – All day station</w:t>
      </w:r>
    </w:p>
    <w:p w14:paraId="7B1BC372" w14:textId="7EBA8D17" w:rsidR="00FB1B3B" w:rsidRPr="009E35DA" w:rsidRDefault="00FB1B3B" w:rsidP="009E35D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lang w:val="en-AU"/>
        </w:rPr>
      </w:pPr>
      <w:r w:rsidRPr="009E35DA">
        <w:rPr>
          <w:rFonts w:ascii="Times New Roman" w:hAnsi="Times New Roman" w:cs="Times New Roman"/>
          <w:bCs/>
        </w:rPr>
        <w:t>10</w:t>
      </w:r>
      <w:r w:rsidRPr="009E35DA">
        <w:rPr>
          <w:rFonts w:ascii="Times New Roman" w:hAnsi="Times New Roman" w:cs="Times New Roman"/>
          <w:bCs/>
        </w:rPr>
        <w:t xml:space="preserve">. </w:t>
      </w:r>
      <w:r w:rsidRPr="009E35DA">
        <w:rPr>
          <w:rFonts w:ascii="Times New Roman" w:hAnsi="Times New Roman" w:cs="Times New Roman"/>
          <w:color w:val="000000" w:themeColor="text1"/>
          <w:lang w:val="en-AU"/>
        </w:rPr>
        <w:t>Prosection (x 1 all day station)</w:t>
      </w:r>
    </w:p>
    <w:p w14:paraId="467F6CBD" w14:textId="77777777" w:rsidR="00FB1B3B" w:rsidRPr="009E35DA" w:rsidRDefault="00FB1B3B" w:rsidP="009E35D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lang w:val="en-AU"/>
        </w:rPr>
      </w:pPr>
    </w:p>
    <w:p w14:paraId="51D24955" w14:textId="77777777" w:rsidR="009E35DA" w:rsidRPr="009E35DA" w:rsidRDefault="009E35DA" w:rsidP="009E35DA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 w:themeColor="text1"/>
          <w:lang w:val="en-AU"/>
        </w:rPr>
      </w:pPr>
      <w:r w:rsidRPr="009E35DA">
        <w:rPr>
          <w:rFonts w:ascii="Times New Roman" w:hAnsi="Times New Roman" w:cs="Times New Roman"/>
          <w:b/>
          <w:bCs/>
          <w:color w:val="000000" w:themeColor="text1"/>
          <w:lang w:val="en-AU"/>
        </w:rPr>
        <w:br w:type="page"/>
      </w:r>
    </w:p>
    <w:p w14:paraId="52E682A6" w14:textId="5815F633" w:rsidR="00774124" w:rsidRPr="009E35DA" w:rsidRDefault="00774124" w:rsidP="009E35D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lang w:val="en-AU"/>
        </w:rPr>
      </w:pPr>
      <w:r w:rsidRPr="009E35DA">
        <w:rPr>
          <w:rFonts w:ascii="Times New Roman" w:hAnsi="Times New Roman" w:cs="Times New Roman"/>
          <w:b/>
          <w:bCs/>
          <w:color w:val="000000" w:themeColor="text1"/>
          <w:lang w:val="en-AU"/>
        </w:rPr>
        <w:lastRenderedPageBreak/>
        <w:t>Day 3</w:t>
      </w:r>
      <w:r w:rsidR="009E35DA">
        <w:rPr>
          <w:rFonts w:ascii="Times New Roman" w:hAnsi="Times New Roman" w:cs="Times New Roman"/>
          <w:b/>
          <w:bCs/>
          <w:color w:val="000000" w:themeColor="text1"/>
          <w:lang w:val="en-AU"/>
        </w:rPr>
        <w:t xml:space="preserve"> </w:t>
      </w:r>
      <w:r w:rsidR="009E35DA">
        <w:rPr>
          <w:rFonts w:ascii="Times New Roman" w:hAnsi="Times New Roman" w:cs="Times New Roman"/>
          <w:b/>
          <w:bCs/>
          <w:color w:val="000000" w:themeColor="text1"/>
          <w:lang w:val="en-AU"/>
        </w:rPr>
        <w:t>Program</w:t>
      </w:r>
    </w:p>
    <w:p w14:paraId="702F01EE" w14:textId="77777777" w:rsidR="00774124" w:rsidRPr="009E35DA" w:rsidRDefault="00774124" w:rsidP="009E35DA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 w:themeColor="text1"/>
          <w:u w:val="single"/>
          <w:lang w:val="en-AU"/>
        </w:rPr>
      </w:pPr>
    </w:p>
    <w:p w14:paraId="027EDC54" w14:textId="22FD11C7" w:rsidR="00FB1B3B" w:rsidRPr="009E35DA" w:rsidRDefault="00774124" w:rsidP="009E35DA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 w:themeColor="text1"/>
          <w:u w:val="single"/>
          <w:lang w:val="en-AU"/>
        </w:rPr>
      </w:pPr>
      <w:r w:rsidRPr="009E35DA">
        <w:rPr>
          <w:rFonts w:ascii="Times New Roman" w:hAnsi="Times New Roman" w:cs="Times New Roman"/>
          <w:b/>
          <w:bCs/>
          <w:color w:val="000000" w:themeColor="text1"/>
          <w:u w:val="single"/>
          <w:lang w:val="en-AU"/>
        </w:rPr>
        <w:t xml:space="preserve">Rigid </w:t>
      </w:r>
      <w:r w:rsidR="0032452F" w:rsidRPr="009E35DA">
        <w:rPr>
          <w:rFonts w:ascii="Times New Roman" w:hAnsi="Times New Roman" w:cs="Times New Roman"/>
          <w:b/>
          <w:bCs/>
          <w:color w:val="000000" w:themeColor="text1"/>
          <w:u w:val="single"/>
          <w:lang w:val="en-AU"/>
        </w:rPr>
        <w:t>B</w:t>
      </w:r>
      <w:r w:rsidRPr="009E35DA">
        <w:rPr>
          <w:rFonts w:ascii="Times New Roman" w:hAnsi="Times New Roman" w:cs="Times New Roman"/>
          <w:b/>
          <w:bCs/>
          <w:color w:val="000000" w:themeColor="text1"/>
          <w:u w:val="single"/>
          <w:lang w:val="en-AU"/>
        </w:rPr>
        <w:t xml:space="preserve">ronchoscopy, </w:t>
      </w:r>
      <w:r w:rsidR="0032452F" w:rsidRPr="009E35DA">
        <w:rPr>
          <w:rFonts w:ascii="Times New Roman" w:hAnsi="Times New Roman" w:cs="Times New Roman"/>
          <w:b/>
          <w:bCs/>
          <w:color w:val="000000" w:themeColor="text1"/>
          <w:u w:val="single"/>
          <w:lang w:val="en-AU"/>
        </w:rPr>
        <w:t>S</w:t>
      </w:r>
      <w:r w:rsidRPr="009E35DA">
        <w:rPr>
          <w:rFonts w:ascii="Times New Roman" w:hAnsi="Times New Roman" w:cs="Times New Roman"/>
          <w:b/>
          <w:bCs/>
          <w:color w:val="000000" w:themeColor="text1"/>
          <w:u w:val="single"/>
          <w:lang w:val="en-AU"/>
        </w:rPr>
        <w:t xml:space="preserve">tenting, and </w:t>
      </w:r>
      <w:r w:rsidR="0032452F" w:rsidRPr="009E35DA">
        <w:rPr>
          <w:rFonts w:ascii="Times New Roman" w:hAnsi="Times New Roman" w:cs="Times New Roman"/>
          <w:b/>
          <w:bCs/>
          <w:color w:val="000000" w:themeColor="text1"/>
          <w:u w:val="single"/>
          <w:lang w:val="en-AU"/>
        </w:rPr>
        <w:t>A</w:t>
      </w:r>
      <w:r w:rsidRPr="009E35DA">
        <w:rPr>
          <w:rFonts w:ascii="Times New Roman" w:hAnsi="Times New Roman" w:cs="Times New Roman"/>
          <w:b/>
          <w:bCs/>
          <w:color w:val="000000" w:themeColor="text1"/>
          <w:u w:val="single"/>
          <w:lang w:val="en-AU"/>
        </w:rPr>
        <w:t xml:space="preserve">dvanced </w:t>
      </w:r>
      <w:r w:rsidR="0032452F" w:rsidRPr="009E35DA">
        <w:rPr>
          <w:rFonts w:ascii="Times New Roman" w:hAnsi="Times New Roman" w:cs="Times New Roman"/>
          <w:b/>
          <w:bCs/>
          <w:color w:val="000000" w:themeColor="text1"/>
          <w:u w:val="single"/>
          <w:lang w:val="en-AU"/>
        </w:rPr>
        <w:t>I</w:t>
      </w:r>
      <w:r w:rsidRPr="009E35DA">
        <w:rPr>
          <w:rFonts w:ascii="Times New Roman" w:hAnsi="Times New Roman" w:cs="Times New Roman"/>
          <w:b/>
          <w:bCs/>
          <w:color w:val="000000" w:themeColor="text1"/>
          <w:u w:val="single"/>
          <w:lang w:val="en-AU"/>
        </w:rPr>
        <w:t xml:space="preserve">nterventional </w:t>
      </w:r>
      <w:r w:rsidR="0032452F" w:rsidRPr="009E35DA">
        <w:rPr>
          <w:rFonts w:ascii="Times New Roman" w:hAnsi="Times New Roman" w:cs="Times New Roman"/>
          <w:b/>
          <w:bCs/>
          <w:color w:val="000000" w:themeColor="text1"/>
          <w:u w:val="single"/>
          <w:lang w:val="en-AU"/>
        </w:rPr>
        <w:t>T</w:t>
      </w:r>
      <w:r w:rsidRPr="009E35DA">
        <w:rPr>
          <w:rFonts w:ascii="Times New Roman" w:hAnsi="Times New Roman" w:cs="Times New Roman"/>
          <w:b/>
          <w:bCs/>
          <w:color w:val="000000" w:themeColor="text1"/>
          <w:u w:val="single"/>
          <w:lang w:val="en-AU"/>
        </w:rPr>
        <w:t>echniques</w:t>
      </w:r>
    </w:p>
    <w:p w14:paraId="3C9C9049" w14:textId="77777777" w:rsidR="00FB1B3B" w:rsidRPr="009E35DA" w:rsidRDefault="00774124" w:rsidP="009E35DA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 w:themeColor="text1"/>
          <w:lang w:val="en-AU"/>
        </w:rPr>
      </w:pPr>
      <w:r w:rsidRPr="009E35DA">
        <w:rPr>
          <w:rFonts w:ascii="Times New Roman" w:hAnsi="Times New Roman" w:cs="Times New Roman"/>
          <w:b/>
          <w:bCs/>
          <w:color w:val="000000" w:themeColor="text1"/>
          <w:lang w:val="en-AU"/>
        </w:rPr>
        <w:t xml:space="preserve">Lectures – </w:t>
      </w:r>
    </w:p>
    <w:p w14:paraId="243875F1" w14:textId="2C545AB2" w:rsidR="00FB1B3B" w:rsidRPr="009E35DA" w:rsidRDefault="00774124" w:rsidP="009E35DA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  <w:r w:rsidRPr="009E35DA">
        <w:rPr>
          <w:rFonts w:ascii="Times New Roman" w:hAnsi="Times New Roman" w:cs="Times New Roman"/>
          <w:color w:val="000000" w:themeColor="text1"/>
          <w:lang w:val="en-AU"/>
        </w:rPr>
        <w:t xml:space="preserve">1. </w:t>
      </w:r>
      <w:r w:rsidR="00FB1B3B" w:rsidRPr="009E35DA">
        <w:rPr>
          <w:rFonts w:ascii="Times New Roman" w:hAnsi="Times New Roman" w:cs="Times New Roman"/>
          <w:iCs/>
          <w:lang w:val="en-US"/>
        </w:rPr>
        <w:t xml:space="preserve">Introduction to rigid bronchoscopy - </w:t>
      </w:r>
      <w:r w:rsidR="00FB1B3B" w:rsidRPr="009E35DA">
        <w:rPr>
          <w:rFonts w:ascii="Times New Roman" w:hAnsi="Times New Roman" w:cs="Times New Roman"/>
          <w:lang w:val="en-US"/>
        </w:rPr>
        <w:t>Why, When (When not), How</w:t>
      </w:r>
      <w:r w:rsidR="00FB1B3B" w:rsidRPr="009E35DA">
        <w:rPr>
          <w:rFonts w:ascii="Times New Roman" w:hAnsi="Times New Roman" w:cs="Times New Roman"/>
          <w:color w:val="000000" w:themeColor="text1"/>
          <w:lang w:val="en-AU"/>
        </w:rPr>
        <w:t xml:space="preserve"> - </w:t>
      </w:r>
      <w:r w:rsidR="00FB1B3B" w:rsidRPr="009E35DA">
        <w:rPr>
          <w:rFonts w:ascii="Times New Roman" w:hAnsi="Times New Roman" w:cs="Times New Roman"/>
          <w:lang w:val="en-US"/>
        </w:rPr>
        <w:t>Lokesh Yagnik</w:t>
      </w:r>
    </w:p>
    <w:p w14:paraId="27871C8F" w14:textId="68D2EB92" w:rsidR="00FB1B3B" w:rsidRPr="009E35DA" w:rsidRDefault="00FB1B3B" w:rsidP="009E35DA">
      <w:pPr>
        <w:spacing w:line="360" w:lineRule="auto"/>
        <w:contextualSpacing/>
        <w:rPr>
          <w:rFonts w:ascii="Times New Roman" w:hAnsi="Times New Roman" w:cs="Times New Roman"/>
        </w:rPr>
      </w:pPr>
      <w:r w:rsidRPr="009E35DA">
        <w:rPr>
          <w:rFonts w:ascii="Times New Roman" w:hAnsi="Times New Roman" w:cs="Times New Roman"/>
          <w:lang w:val="en-US"/>
        </w:rPr>
        <w:t xml:space="preserve">2. </w:t>
      </w:r>
      <w:r w:rsidRPr="009E35DA">
        <w:rPr>
          <w:rFonts w:ascii="Times New Roman" w:hAnsi="Times New Roman" w:cs="Times New Roman"/>
          <w:iCs/>
        </w:rPr>
        <w:t>Airway stents -</w:t>
      </w:r>
      <w:r w:rsidRPr="009E35DA">
        <w:rPr>
          <w:rFonts w:ascii="Times New Roman" w:hAnsi="Times New Roman" w:cs="Times New Roman"/>
          <w:iCs/>
          <w:lang w:val="en-US"/>
        </w:rPr>
        <w:t>Why, When (When not), How</w:t>
      </w:r>
      <w:r w:rsidRPr="009E35DA">
        <w:rPr>
          <w:rFonts w:ascii="Times New Roman" w:hAnsi="Times New Roman" w:cs="Times New Roman"/>
        </w:rPr>
        <w:t xml:space="preserve"> </w:t>
      </w:r>
      <w:r w:rsidRPr="009E35DA">
        <w:rPr>
          <w:rFonts w:ascii="Times New Roman" w:hAnsi="Times New Roman" w:cs="Times New Roman"/>
        </w:rPr>
        <w:t>Jonathan Williamson</w:t>
      </w:r>
    </w:p>
    <w:p w14:paraId="7A19CC0B" w14:textId="5C82E719" w:rsidR="00FB1B3B" w:rsidRPr="009E35DA" w:rsidRDefault="00FB1B3B" w:rsidP="009E35DA">
      <w:pPr>
        <w:spacing w:line="360" w:lineRule="auto"/>
        <w:contextualSpacing/>
        <w:rPr>
          <w:rFonts w:ascii="Times New Roman" w:hAnsi="Times New Roman" w:cs="Times New Roman"/>
        </w:rPr>
      </w:pPr>
      <w:r w:rsidRPr="009E35DA">
        <w:rPr>
          <w:rFonts w:ascii="Times New Roman" w:hAnsi="Times New Roman" w:cs="Times New Roman"/>
        </w:rPr>
        <w:t xml:space="preserve">3. </w:t>
      </w:r>
      <w:r w:rsidRPr="009E35DA">
        <w:rPr>
          <w:rFonts w:ascii="Times New Roman" w:hAnsi="Times New Roman" w:cs="Times New Roman"/>
          <w:iCs/>
        </w:rPr>
        <w:t xml:space="preserve">Bronchoscopic Lung Volume Reduction - </w:t>
      </w:r>
      <w:r w:rsidRPr="009E35DA">
        <w:rPr>
          <w:rFonts w:ascii="Times New Roman" w:hAnsi="Times New Roman" w:cs="Times New Roman"/>
          <w:iCs/>
          <w:lang w:val="en-US"/>
        </w:rPr>
        <w:t>Why, When (When not)</w:t>
      </w:r>
      <w:r w:rsidR="00F313A5" w:rsidRPr="009E35DA">
        <w:rPr>
          <w:rFonts w:ascii="Times New Roman" w:hAnsi="Times New Roman" w:cs="Times New Roman"/>
          <w:iCs/>
          <w:lang w:val="en-US"/>
        </w:rPr>
        <w:t>, How</w:t>
      </w:r>
      <w:r w:rsidRPr="009E35DA">
        <w:rPr>
          <w:rFonts w:ascii="Times New Roman" w:hAnsi="Times New Roman" w:cs="Times New Roman"/>
          <w:iCs/>
          <w:lang w:val="en-US"/>
        </w:rPr>
        <w:t xml:space="preserve"> - </w:t>
      </w:r>
      <w:r w:rsidRPr="009E35DA">
        <w:rPr>
          <w:rFonts w:ascii="Times New Roman" w:hAnsi="Times New Roman" w:cs="Times New Roman"/>
        </w:rPr>
        <w:t>Phan Nguyen</w:t>
      </w:r>
    </w:p>
    <w:p w14:paraId="076762EB" w14:textId="3DF27528" w:rsidR="00F313A5" w:rsidRPr="009E35DA" w:rsidRDefault="00F313A5" w:rsidP="009E35DA">
      <w:pPr>
        <w:spacing w:line="360" w:lineRule="auto"/>
        <w:contextualSpacing/>
        <w:rPr>
          <w:rFonts w:ascii="Times New Roman" w:hAnsi="Times New Roman" w:cs="Times New Roman"/>
          <w:iCs/>
          <w:lang w:val="en-US"/>
        </w:rPr>
      </w:pPr>
      <w:r w:rsidRPr="009E35DA">
        <w:rPr>
          <w:rFonts w:ascii="Times New Roman" w:hAnsi="Times New Roman" w:cs="Times New Roman"/>
        </w:rPr>
        <w:t xml:space="preserve">4. </w:t>
      </w:r>
      <w:r w:rsidRPr="009E35DA">
        <w:rPr>
          <w:rFonts w:ascii="Times New Roman" w:hAnsi="Times New Roman" w:cs="Times New Roman"/>
          <w:iCs/>
        </w:rPr>
        <w:t xml:space="preserve">Lung cryobiopsy - </w:t>
      </w:r>
      <w:r w:rsidRPr="009E35DA">
        <w:rPr>
          <w:rFonts w:ascii="Times New Roman" w:hAnsi="Times New Roman" w:cs="Times New Roman"/>
          <w:iCs/>
          <w:lang w:val="en-US"/>
        </w:rPr>
        <w:t>Why, When (When not), How</w:t>
      </w:r>
      <w:r w:rsidRPr="009E35DA">
        <w:rPr>
          <w:rFonts w:ascii="Times New Roman" w:hAnsi="Times New Roman" w:cs="Times New Roman"/>
          <w:iCs/>
          <w:lang w:val="en-US"/>
        </w:rPr>
        <w:t xml:space="preserve"> – Felix Herth</w:t>
      </w:r>
    </w:p>
    <w:p w14:paraId="2AB70F36" w14:textId="5705D9C4" w:rsidR="00F313A5" w:rsidRPr="009E35DA" w:rsidRDefault="00F313A5" w:rsidP="009E35DA">
      <w:pPr>
        <w:spacing w:line="360" w:lineRule="auto"/>
        <w:contextualSpacing/>
        <w:rPr>
          <w:rFonts w:ascii="Times New Roman" w:hAnsi="Times New Roman" w:cs="Times New Roman"/>
          <w:iCs/>
        </w:rPr>
      </w:pPr>
      <w:r w:rsidRPr="009E35DA">
        <w:rPr>
          <w:rFonts w:ascii="Times New Roman" w:hAnsi="Times New Roman" w:cs="Times New Roman"/>
          <w:iCs/>
          <w:lang w:val="en-US"/>
        </w:rPr>
        <w:t xml:space="preserve">5. </w:t>
      </w:r>
      <w:r w:rsidRPr="009E35DA">
        <w:rPr>
          <w:rFonts w:ascii="Times New Roman" w:hAnsi="Times New Roman" w:cs="Times New Roman"/>
          <w:iCs/>
        </w:rPr>
        <w:t>Risk assessment, safety, and prevention/management of complications in interventional bronchoscopy practice</w:t>
      </w:r>
      <w:r w:rsidRPr="009E35DA">
        <w:rPr>
          <w:rFonts w:ascii="Times New Roman" w:hAnsi="Times New Roman" w:cs="Times New Roman"/>
          <w:iCs/>
        </w:rPr>
        <w:t xml:space="preserve"> – Dhaval Thakkar</w:t>
      </w:r>
    </w:p>
    <w:p w14:paraId="031530ED" w14:textId="77777777" w:rsidR="002A2599" w:rsidRPr="009E35DA" w:rsidRDefault="002A2599" w:rsidP="009E35D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lang w:val="en-US"/>
        </w:rPr>
      </w:pPr>
      <w:r w:rsidRPr="009E35DA">
        <w:rPr>
          <w:rFonts w:ascii="Times New Roman" w:hAnsi="Times New Roman" w:cs="Times New Roman"/>
          <w:color w:val="000000" w:themeColor="text1"/>
          <w:lang w:val="en-US"/>
        </w:rPr>
        <w:t xml:space="preserve">8. Interesting case studies – All faculty </w:t>
      </w:r>
    </w:p>
    <w:p w14:paraId="782A86C7" w14:textId="74D5F56A" w:rsidR="0032452F" w:rsidRPr="009E35DA" w:rsidRDefault="002A2599" w:rsidP="009E35D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lang w:val="en-US"/>
        </w:rPr>
      </w:pPr>
      <w:r w:rsidRPr="009E35DA">
        <w:rPr>
          <w:rFonts w:ascii="Times New Roman" w:hAnsi="Times New Roman" w:cs="Times New Roman"/>
          <w:color w:val="000000" w:themeColor="text1"/>
          <w:lang w:val="en-US"/>
        </w:rPr>
        <w:t>9. Interactive discussions – All faculty</w:t>
      </w:r>
    </w:p>
    <w:p w14:paraId="3AA0A690" w14:textId="77777777" w:rsidR="009E35DA" w:rsidRPr="009E35DA" w:rsidRDefault="009E35DA" w:rsidP="009E35D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lang w:val="en-US"/>
        </w:rPr>
      </w:pPr>
    </w:p>
    <w:p w14:paraId="3F9C835B" w14:textId="241D3050" w:rsidR="009E35DA" w:rsidRPr="009E35DA" w:rsidRDefault="009E35DA" w:rsidP="009E35DA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 w:themeColor="text1"/>
          <w:lang w:val="en-AU"/>
        </w:rPr>
      </w:pPr>
      <w:r w:rsidRPr="009E35DA">
        <w:rPr>
          <w:rFonts w:ascii="Times New Roman" w:hAnsi="Times New Roman" w:cs="Times New Roman"/>
          <w:b/>
          <w:bCs/>
          <w:color w:val="000000" w:themeColor="text1"/>
          <w:lang w:val="en-AU"/>
        </w:rPr>
        <w:t xml:space="preserve">Hands-on stations – 7 stations (for 28 participants – 4/station) – </w:t>
      </w:r>
      <w:r w:rsidRPr="009E35DA">
        <w:rPr>
          <w:rFonts w:ascii="Times New Roman" w:hAnsi="Times New Roman" w:cs="Times New Roman"/>
          <w:b/>
          <w:bCs/>
          <w:color w:val="000000" w:themeColor="text1"/>
          <w:lang w:val="en-AU"/>
        </w:rPr>
        <w:t>30</w:t>
      </w:r>
      <w:r w:rsidRPr="009E35DA">
        <w:rPr>
          <w:rFonts w:ascii="Times New Roman" w:hAnsi="Times New Roman" w:cs="Times New Roman"/>
          <w:b/>
          <w:bCs/>
          <w:color w:val="000000" w:themeColor="text1"/>
          <w:lang w:val="en-AU"/>
        </w:rPr>
        <w:t xml:space="preserve"> minutes/station   </w:t>
      </w:r>
    </w:p>
    <w:p w14:paraId="05F373E2" w14:textId="153F56C2" w:rsidR="009E35DA" w:rsidRPr="009E35DA" w:rsidRDefault="009E35DA" w:rsidP="009E35DA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9E35DA">
        <w:rPr>
          <w:rFonts w:ascii="Times New Roman" w:hAnsi="Times New Roman" w:cs="Times New Roman"/>
          <w:color w:val="000000" w:themeColor="text1"/>
        </w:rPr>
        <w:t xml:space="preserve">1. </w:t>
      </w:r>
      <w:r w:rsidRPr="009E35DA">
        <w:rPr>
          <w:rFonts w:ascii="Times New Roman" w:hAnsi="Times New Roman" w:cs="Times New Roman"/>
        </w:rPr>
        <w:t>Rigid bronchoscopy – Setting up rigid bronchoscopy equipment + intubation</w:t>
      </w:r>
      <w:r w:rsidRPr="009E35DA">
        <w:rPr>
          <w:rFonts w:ascii="Times New Roman" w:hAnsi="Times New Roman" w:cs="Times New Roman"/>
        </w:rPr>
        <w:t xml:space="preserve"> – </w:t>
      </w:r>
      <w:proofErr w:type="spellStart"/>
      <w:r w:rsidRPr="009E35DA">
        <w:rPr>
          <w:rFonts w:ascii="Times New Roman" w:hAnsi="Times New Roman" w:cs="Times New Roman"/>
          <w:color w:val="000000" w:themeColor="text1"/>
        </w:rPr>
        <w:t>AirSim</w:t>
      </w:r>
      <w:proofErr w:type="spellEnd"/>
      <w:r w:rsidRPr="009E35DA">
        <w:rPr>
          <w:rFonts w:ascii="Times New Roman" w:hAnsi="Times New Roman" w:cs="Times New Roman"/>
          <w:color w:val="000000" w:themeColor="text1"/>
        </w:rPr>
        <w:t xml:space="preserve"> </w:t>
      </w:r>
    </w:p>
    <w:p w14:paraId="0C324B77" w14:textId="77777777" w:rsidR="009E35DA" w:rsidRPr="009E35DA" w:rsidRDefault="009E35DA" w:rsidP="009E35DA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9E35DA">
        <w:rPr>
          <w:rFonts w:ascii="Times New Roman" w:hAnsi="Times New Roman" w:cs="Times New Roman"/>
        </w:rPr>
        <w:t>2.</w:t>
      </w:r>
      <w:r w:rsidRPr="009E35DA">
        <w:rPr>
          <w:rFonts w:ascii="Times New Roman" w:hAnsi="Times New Roman" w:cs="Times New Roman"/>
          <w:color w:val="000000" w:themeColor="text1"/>
        </w:rPr>
        <w:t xml:space="preserve"> </w:t>
      </w:r>
      <w:r w:rsidRPr="009E35DA">
        <w:rPr>
          <w:rFonts w:ascii="Times New Roman" w:hAnsi="Times New Roman" w:cs="Times New Roman"/>
          <w:color w:val="000000" w:themeColor="text1"/>
        </w:rPr>
        <w:t xml:space="preserve">Rigid bronchoscopy - Intubation + biopsy </w:t>
      </w:r>
      <w:r w:rsidRPr="009E35DA">
        <w:rPr>
          <w:rFonts w:ascii="Times New Roman" w:hAnsi="Times New Roman" w:cs="Times New Roman"/>
          <w:color w:val="000000" w:themeColor="text1"/>
          <w:u w:val="single"/>
        </w:rPr>
        <w:t>+</w:t>
      </w:r>
      <w:r w:rsidRPr="009E35DA">
        <w:rPr>
          <w:rFonts w:ascii="Times New Roman" w:hAnsi="Times New Roman" w:cs="Times New Roman"/>
          <w:color w:val="000000" w:themeColor="text1"/>
        </w:rPr>
        <w:t xml:space="preserve"> FB removal using rigid forceps</w:t>
      </w:r>
      <w:r w:rsidRPr="009E35DA">
        <w:rPr>
          <w:rFonts w:ascii="Times New Roman" w:hAnsi="Times New Roman" w:cs="Times New Roman"/>
          <w:color w:val="000000" w:themeColor="text1"/>
        </w:rPr>
        <w:t xml:space="preserve"> - </w:t>
      </w:r>
      <w:r w:rsidRPr="009E35DA">
        <w:rPr>
          <w:rFonts w:ascii="Times New Roman" w:hAnsi="Times New Roman" w:cs="Times New Roman"/>
          <w:color w:val="000000" w:themeColor="text1"/>
        </w:rPr>
        <w:t>Cadaver</w:t>
      </w:r>
    </w:p>
    <w:p w14:paraId="4709D112" w14:textId="304D3663" w:rsidR="009E35DA" w:rsidRPr="009E35DA" w:rsidRDefault="009E35DA" w:rsidP="009E35DA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9E35DA">
        <w:rPr>
          <w:rFonts w:ascii="Times New Roman" w:hAnsi="Times New Roman" w:cs="Times New Roman"/>
          <w:color w:val="000000" w:themeColor="text1"/>
        </w:rPr>
        <w:t xml:space="preserve">3. </w:t>
      </w:r>
      <w:r w:rsidRPr="009E35DA">
        <w:rPr>
          <w:rFonts w:ascii="Times New Roman" w:hAnsi="Times New Roman" w:cs="Times New Roman"/>
          <w:color w:val="000000" w:themeColor="text1"/>
        </w:rPr>
        <w:t>Rigid bronchoscopy + SEMS - Deploying and removing SEMS</w:t>
      </w:r>
      <w:r w:rsidRPr="009E35DA">
        <w:rPr>
          <w:rFonts w:ascii="Times New Roman" w:hAnsi="Times New Roman" w:cs="Times New Roman"/>
          <w:color w:val="000000" w:themeColor="text1"/>
        </w:rPr>
        <w:t xml:space="preserve"> – Cadaver</w:t>
      </w:r>
    </w:p>
    <w:p w14:paraId="7B1B7826" w14:textId="23C2B58A" w:rsidR="009E35DA" w:rsidRPr="009E35DA" w:rsidRDefault="009E35DA" w:rsidP="009E35DA">
      <w:pPr>
        <w:spacing w:line="360" w:lineRule="auto"/>
        <w:contextualSpacing/>
        <w:rPr>
          <w:rFonts w:ascii="Times New Roman" w:hAnsi="Times New Roman" w:cs="Times New Roman"/>
          <w:bCs/>
        </w:rPr>
      </w:pPr>
      <w:r w:rsidRPr="009E35DA">
        <w:rPr>
          <w:rFonts w:ascii="Times New Roman" w:hAnsi="Times New Roman" w:cs="Times New Roman"/>
          <w:color w:val="000000" w:themeColor="text1"/>
        </w:rPr>
        <w:t xml:space="preserve">4. </w:t>
      </w:r>
      <w:r w:rsidRPr="009E35DA">
        <w:rPr>
          <w:rFonts w:ascii="Times New Roman" w:hAnsi="Times New Roman" w:cs="Times New Roman"/>
          <w:bCs/>
        </w:rPr>
        <w:t>Rigid bronchoscopy + Silicone stent – Deploying and removing silicone stents</w:t>
      </w:r>
      <w:r w:rsidRPr="009E35DA">
        <w:rPr>
          <w:rFonts w:ascii="Times New Roman" w:hAnsi="Times New Roman" w:cs="Times New Roman"/>
          <w:bCs/>
        </w:rPr>
        <w:t xml:space="preserve"> – Cadaver</w:t>
      </w:r>
    </w:p>
    <w:p w14:paraId="1F0A7C78" w14:textId="4B2FF2A5" w:rsidR="009E35DA" w:rsidRPr="009E35DA" w:rsidRDefault="009E35DA" w:rsidP="009E35DA">
      <w:pPr>
        <w:spacing w:line="360" w:lineRule="auto"/>
        <w:contextualSpacing/>
        <w:rPr>
          <w:rFonts w:ascii="Times New Roman" w:hAnsi="Times New Roman" w:cs="Times New Roman"/>
          <w:bCs/>
        </w:rPr>
      </w:pPr>
      <w:r w:rsidRPr="009E35DA">
        <w:rPr>
          <w:rFonts w:ascii="Times New Roman" w:hAnsi="Times New Roman" w:cs="Times New Roman"/>
          <w:bCs/>
        </w:rPr>
        <w:t xml:space="preserve">5. </w:t>
      </w:r>
      <w:r w:rsidRPr="009E35DA">
        <w:rPr>
          <w:rFonts w:ascii="Times New Roman" w:hAnsi="Times New Roman" w:cs="Times New Roman"/>
          <w:bCs/>
        </w:rPr>
        <w:t>Lung Cryo-biopsy</w:t>
      </w:r>
      <w:r w:rsidRPr="009E35DA">
        <w:rPr>
          <w:rFonts w:ascii="Times New Roman" w:hAnsi="Times New Roman" w:cs="Times New Roman"/>
          <w:bCs/>
        </w:rPr>
        <w:t xml:space="preserve"> – Cadaver</w:t>
      </w:r>
    </w:p>
    <w:p w14:paraId="4B65D994" w14:textId="6527C46D" w:rsidR="009E35DA" w:rsidRPr="009E35DA" w:rsidRDefault="009E35DA" w:rsidP="009E35DA">
      <w:pPr>
        <w:spacing w:line="360" w:lineRule="auto"/>
        <w:contextualSpacing/>
        <w:rPr>
          <w:rFonts w:ascii="Times New Roman" w:hAnsi="Times New Roman" w:cs="Times New Roman"/>
          <w:bCs/>
        </w:rPr>
      </w:pPr>
      <w:r w:rsidRPr="009E35DA">
        <w:rPr>
          <w:rFonts w:ascii="Times New Roman" w:hAnsi="Times New Roman" w:cs="Times New Roman"/>
          <w:bCs/>
        </w:rPr>
        <w:t xml:space="preserve">6. </w:t>
      </w:r>
      <w:r w:rsidRPr="009E35DA">
        <w:rPr>
          <w:rFonts w:ascii="Times New Roman" w:hAnsi="Times New Roman" w:cs="Times New Roman"/>
          <w:bCs/>
        </w:rPr>
        <w:t>Airway emergencies (Bleeding/FB/Tumour)</w:t>
      </w:r>
      <w:r w:rsidRPr="009E35DA">
        <w:rPr>
          <w:rFonts w:ascii="Times New Roman" w:hAnsi="Times New Roman" w:cs="Times New Roman"/>
          <w:bCs/>
        </w:rPr>
        <w:t xml:space="preserve"> – Lung explant model</w:t>
      </w:r>
    </w:p>
    <w:p w14:paraId="42E03495" w14:textId="43DD2C15" w:rsidR="009E35DA" w:rsidRPr="009E35DA" w:rsidRDefault="009E35DA" w:rsidP="009E35DA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9E35DA">
        <w:rPr>
          <w:rFonts w:ascii="Times New Roman" w:hAnsi="Times New Roman" w:cs="Times New Roman"/>
          <w:bCs/>
        </w:rPr>
        <w:t xml:space="preserve">7. </w:t>
      </w:r>
      <w:r w:rsidRPr="009E35DA">
        <w:rPr>
          <w:rFonts w:ascii="Times New Roman" w:hAnsi="Times New Roman" w:cs="Times New Roman"/>
          <w:bCs/>
        </w:rPr>
        <w:t>Endobronchial Valves</w:t>
      </w:r>
      <w:r w:rsidRPr="009E35DA">
        <w:rPr>
          <w:rFonts w:ascii="Times New Roman" w:hAnsi="Times New Roman" w:cs="Times New Roman"/>
          <w:color w:val="000000" w:themeColor="text1"/>
        </w:rPr>
        <w:t xml:space="preserve"> - </w:t>
      </w:r>
      <w:r w:rsidRPr="009E35DA">
        <w:rPr>
          <w:rFonts w:ascii="Times New Roman" w:hAnsi="Times New Roman" w:cs="Times New Roman"/>
          <w:color w:val="000000" w:themeColor="text1"/>
        </w:rPr>
        <w:t>High fidelity model</w:t>
      </w:r>
    </w:p>
    <w:p w14:paraId="6C947737" w14:textId="52DCF4F7" w:rsidR="009E35DA" w:rsidRPr="009E35DA" w:rsidRDefault="009E35DA" w:rsidP="009E35DA">
      <w:pPr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9E35DA">
        <w:rPr>
          <w:rFonts w:ascii="Times New Roman" w:hAnsi="Times New Roman" w:cs="Times New Roman"/>
          <w:color w:val="000000" w:themeColor="text1"/>
        </w:rPr>
        <w:t>8</w:t>
      </w:r>
      <w:r w:rsidRPr="009E35DA">
        <w:rPr>
          <w:rFonts w:ascii="Times New Roman" w:hAnsi="Times New Roman" w:cs="Times New Roman"/>
          <w:color w:val="000000" w:themeColor="text1"/>
        </w:rPr>
        <w:t>. Linear EBUS simulator – EBUS-STAT testing – All day station</w:t>
      </w:r>
    </w:p>
    <w:p w14:paraId="16AE699A" w14:textId="0973BE9D" w:rsidR="009E35DA" w:rsidRPr="009E35DA" w:rsidRDefault="009E35DA" w:rsidP="009E35D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lang w:val="en-AU"/>
        </w:rPr>
      </w:pPr>
      <w:r w:rsidRPr="009E35DA">
        <w:rPr>
          <w:rFonts w:ascii="Times New Roman" w:hAnsi="Times New Roman" w:cs="Times New Roman"/>
          <w:bCs/>
        </w:rPr>
        <w:t>9</w:t>
      </w:r>
      <w:r w:rsidRPr="009E35DA">
        <w:rPr>
          <w:rFonts w:ascii="Times New Roman" w:hAnsi="Times New Roman" w:cs="Times New Roman"/>
          <w:bCs/>
        </w:rPr>
        <w:t xml:space="preserve">. </w:t>
      </w:r>
      <w:r w:rsidRPr="009E35DA">
        <w:rPr>
          <w:rFonts w:ascii="Times New Roman" w:hAnsi="Times New Roman" w:cs="Times New Roman"/>
          <w:color w:val="000000" w:themeColor="text1"/>
          <w:lang w:val="en-AU"/>
        </w:rPr>
        <w:t>Prosection (x 1 all day station)</w:t>
      </w:r>
    </w:p>
    <w:p w14:paraId="52D6DB7F" w14:textId="77777777" w:rsidR="009E35DA" w:rsidRPr="009E35DA" w:rsidRDefault="009E35DA" w:rsidP="009E35D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lang w:val="en-US"/>
        </w:rPr>
      </w:pPr>
    </w:p>
    <w:sectPr w:rsidR="009E35DA" w:rsidRPr="009E35DA" w:rsidSect="00AA04A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F4EA" w14:textId="77777777" w:rsidR="00F86CB8" w:rsidRDefault="00F86CB8" w:rsidP="009E35DA">
      <w:r>
        <w:separator/>
      </w:r>
    </w:p>
  </w:endnote>
  <w:endnote w:type="continuationSeparator" w:id="0">
    <w:p w14:paraId="3209A7FF" w14:textId="77777777" w:rsidR="00F86CB8" w:rsidRDefault="00F86CB8" w:rsidP="009E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EF6C" w14:textId="77777777" w:rsidR="00F86CB8" w:rsidRDefault="00F86CB8" w:rsidP="009E35DA">
      <w:r>
        <w:separator/>
      </w:r>
    </w:p>
  </w:footnote>
  <w:footnote w:type="continuationSeparator" w:id="0">
    <w:p w14:paraId="541DDADB" w14:textId="77777777" w:rsidR="00F86CB8" w:rsidRDefault="00F86CB8" w:rsidP="009E3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24"/>
    <w:rsid w:val="00002613"/>
    <w:rsid w:val="00012EAB"/>
    <w:rsid w:val="0001369D"/>
    <w:rsid w:val="00014966"/>
    <w:rsid w:val="00016C8D"/>
    <w:rsid w:val="00020CA8"/>
    <w:rsid w:val="00027C8E"/>
    <w:rsid w:val="00040545"/>
    <w:rsid w:val="0004667D"/>
    <w:rsid w:val="00057765"/>
    <w:rsid w:val="00057EE0"/>
    <w:rsid w:val="00063E89"/>
    <w:rsid w:val="000642E6"/>
    <w:rsid w:val="000666CD"/>
    <w:rsid w:val="00066E17"/>
    <w:rsid w:val="0008443D"/>
    <w:rsid w:val="00093512"/>
    <w:rsid w:val="00095E3B"/>
    <w:rsid w:val="000B2D73"/>
    <w:rsid w:val="000B5A3A"/>
    <w:rsid w:val="000B75A0"/>
    <w:rsid w:val="000B7F3D"/>
    <w:rsid w:val="000E766F"/>
    <w:rsid w:val="000F341B"/>
    <w:rsid w:val="000F39E3"/>
    <w:rsid w:val="00102D72"/>
    <w:rsid w:val="001158AE"/>
    <w:rsid w:val="00115CCF"/>
    <w:rsid w:val="00116DA0"/>
    <w:rsid w:val="00124F1D"/>
    <w:rsid w:val="0013153B"/>
    <w:rsid w:val="00133B03"/>
    <w:rsid w:val="00134E69"/>
    <w:rsid w:val="00144878"/>
    <w:rsid w:val="00144E5C"/>
    <w:rsid w:val="001553FC"/>
    <w:rsid w:val="00160113"/>
    <w:rsid w:val="001642ED"/>
    <w:rsid w:val="0017178C"/>
    <w:rsid w:val="001775C3"/>
    <w:rsid w:val="0017784A"/>
    <w:rsid w:val="001807C2"/>
    <w:rsid w:val="001807CD"/>
    <w:rsid w:val="0019307B"/>
    <w:rsid w:val="001B5547"/>
    <w:rsid w:val="001C0FC5"/>
    <w:rsid w:val="001C33ED"/>
    <w:rsid w:val="001C67D1"/>
    <w:rsid w:val="001C6EDE"/>
    <w:rsid w:val="001D0CE7"/>
    <w:rsid w:val="001E6657"/>
    <w:rsid w:val="001E68D1"/>
    <w:rsid w:val="00214E33"/>
    <w:rsid w:val="00216597"/>
    <w:rsid w:val="002214BD"/>
    <w:rsid w:val="00221EB6"/>
    <w:rsid w:val="0022271B"/>
    <w:rsid w:val="00222ED5"/>
    <w:rsid w:val="00227110"/>
    <w:rsid w:val="00230674"/>
    <w:rsid w:val="002409BC"/>
    <w:rsid w:val="002439E2"/>
    <w:rsid w:val="00245F8D"/>
    <w:rsid w:val="00254D7E"/>
    <w:rsid w:val="0026323A"/>
    <w:rsid w:val="00263EBB"/>
    <w:rsid w:val="00265775"/>
    <w:rsid w:val="00270758"/>
    <w:rsid w:val="00281D8C"/>
    <w:rsid w:val="00291314"/>
    <w:rsid w:val="002A2359"/>
    <w:rsid w:val="002A2599"/>
    <w:rsid w:val="002A4D1C"/>
    <w:rsid w:val="002A7134"/>
    <w:rsid w:val="002A7235"/>
    <w:rsid w:val="002B16A5"/>
    <w:rsid w:val="002B3987"/>
    <w:rsid w:val="002B754F"/>
    <w:rsid w:val="002C298D"/>
    <w:rsid w:val="002C3AED"/>
    <w:rsid w:val="002C3BEF"/>
    <w:rsid w:val="002C54C7"/>
    <w:rsid w:val="002C7163"/>
    <w:rsid w:val="002D5537"/>
    <w:rsid w:val="002D5E8A"/>
    <w:rsid w:val="002D7332"/>
    <w:rsid w:val="002E7FD9"/>
    <w:rsid w:val="00307591"/>
    <w:rsid w:val="0032046E"/>
    <w:rsid w:val="0032452F"/>
    <w:rsid w:val="003274D2"/>
    <w:rsid w:val="00335E4E"/>
    <w:rsid w:val="00350AB4"/>
    <w:rsid w:val="0037377C"/>
    <w:rsid w:val="00374C52"/>
    <w:rsid w:val="00375933"/>
    <w:rsid w:val="0038213E"/>
    <w:rsid w:val="00383DFC"/>
    <w:rsid w:val="00393B5F"/>
    <w:rsid w:val="003C49CF"/>
    <w:rsid w:val="003C5B1D"/>
    <w:rsid w:val="003D0FF0"/>
    <w:rsid w:val="003D575D"/>
    <w:rsid w:val="003D6148"/>
    <w:rsid w:val="003E3270"/>
    <w:rsid w:val="004004FC"/>
    <w:rsid w:val="004006C2"/>
    <w:rsid w:val="00401F3B"/>
    <w:rsid w:val="004053B5"/>
    <w:rsid w:val="00406E29"/>
    <w:rsid w:val="004232EF"/>
    <w:rsid w:val="00430703"/>
    <w:rsid w:val="00442EFA"/>
    <w:rsid w:val="00446A03"/>
    <w:rsid w:val="00471790"/>
    <w:rsid w:val="00472DC9"/>
    <w:rsid w:val="00474920"/>
    <w:rsid w:val="00476006"/>
    <w:rsid w:val="0048475E"/>
    <w:rsid w:val="004860C3"/>
    <w:rsid w:val="0049093E"/>
    <w:rsid w:val="0049587F"/>
    <w:rsid w:val="004967DF"/>
    <w:rsid w:val="00497E17"/>
    <w:rsid w:val="004A061E"/>
    <w:rsid w:val="004A23C5"/>
    <w:rsid w:val="004B14C3"/>
    <w:rsid w:val="004C1020"/>
    <w:rsid w:val="004D1D39"/>
    <w:rsid w:val="004E79B2"/>
    <w:rsid w:val="005027C3"/>
    <w:rsid w:val="0050562F"/>
    <w:rsid w:val="005142C5"/>
    <w:rsid w:val="005209DF"/>
    <w:rsid w:val="00541B9A"/>
    <w:rsid w:val="00544570"/>
    <w:rsid w:val="00544684"/>
    <w:rsid w:val="00552666"/>
    <w:rsid w:val="00553E64"/>
    <w:rsid w:val="00570515"/>
    <w:rsid w:val="00572133"/>
    <w:rsid w:val="005757A2"/>
    <w:rsid w:val="00582093"/>
    <w:rsid w:val="00582E89"/>
    <w:rsid w:val="00587337"/>
    <w:rsid w:val="00596C38"/>
    <w:rsid w:val="005A5B4E"/>
    <w:rsid w:val="005B12A4"/>
    <w:rsid w:val="005C0300"/>
    <w:rsid w:val="005C63C0"/>
    <w:rsid w:val="005D6600"/>
    <w:rsid w:val="005D6674"/>
    <w:rsid w:val="005D6D80"/>
    <w:rsid w:val="005F42AF"/>
    <w:rsid w:val="005F4C86"/>
    <w:rsid w:val="005F53FA"/>
    <w:rsid w:val="0060123C"/>
    <w:rsid w:val="006018A7"/>
    <w:rsid w:val="00621C9C"/>
    <w:rsid w:val="00623738"/>
    <w:rsid w:val="0062704D"/>
    <w:rsid w:val="00627CBB"/>
    <w:rsid w:val="00627DBD"/>
    <w:rsid w:val="00640E45"/>
    <w:rsid w:val="006418D8"/>
    <w:rsid w:val="0064662C"/>
    <w:rsid w:val="00653E5C"/>
    <w:rsid w:val="00655024"/>
    <w:rsid w:val="00670531"/>
    <w:rsid w:val="00676E0D"/>
    <w:rsid w:val="00676EED"/>
    <w:rsid w:val="00695DCA"/>
    <w:rsid w:val="006B1C23"/>
    <w:rsid w:val="006B5A27"/>
    <w:rsid w:val="006C47C6"/>
    <w:rsid w:val="006D1B61"/>
    <w:rsid w:val="006D7287"/>
    <w:rsid w:val="006F42E0"/>
    <w:rsid w:val="006F78CE"/>
    <w:rsid w:val="007019CA"/>
    <w:rsid w:val="007025CA"/>
    <w:rsid w:val="00712C92"/>
    <w:rsid w:val="00714512"/>
    <w:rsid w:val="00721684"/>
    <w:rsid w:val="0072248C"/>
    <w:rsid w:val="007253A1"/>
    <w:rsid w:val="00725EAD"/>
    <w:rsid w:val="00731F05"/>
    <w:rsid w:val="007469D9"/>
    <w:rsid w:val="0075781B"/>
    <w:rsid w:val="00760202"/>
    <w:rsid w:val="007613DA"/>
    <w:rsid w:val="00773629"/>
    <w:rsid w:val="00774124"/>
    <w:rsid w:val="0078485B"/>
    <w:rsid w:val="007872C9"/>
    <w:rsid w:val="00790FCC"/>
    <w:rsid w:val="00792BDD"/>
    <w:rsid w:val="007936FB"/>
    <w:rsid w:val="007A43D5"/>
    <w:rsid w:val="007B00EF"/>
    <w:rsid w:val="007B07BB"/>
    <w:rsid w:val="007B5A47"/>
    <w:rsid w:val="007C0D92"/>
    <w:rsid w:val="007C3573"/>
    <w:rsid w:val="007D303A"/>
    <w:rsid w:val="007D44FC"/>
    <w:rsid w:val="007E0385"/>
    <w:rsid w:val="007E310F"/>
    <w:rsid w:val="007E4863"/>
    <w:rsid w:val="007E6A58"/>
    <w:rsid w:val="007E74F5"/>
    <w:rsid w:val="007F7791"/>
    <w:rsid w:val="00810E1D"/>
    <w:rsid w:val="00810F30"/>
    <w:rsid w:val="00814224"/>
    <w:rsid w:val="00814D50"/>
    <w:rsid w:val="00816831"/>
    <w:rsid w:val="00821785"/>
    <w:rsid w:val="00824F8E"/>
    <w:rsid w:val="00825DA1"/>
    <w:rsid w:val="00825F66"/>
    <w:rsid w:val="0083589A"/>
    <w:rsid w:val="0084092B"/>
    <w:rsid w:val="00843E5F"/>
    <w:rsid w:val="00844645"/>
    <w:rsid w:val="00845E07"/>
    <w:rsid w:val="00850691"/>
    <w:rsid w:val="0085209A"/>
    <w:rsid w:val="00853988"/>
    <w:rsid w:val="00853FA6"/>
    <w:rsid w:val="00855728"/>
    <w:rsid w:val="00856501"/>
    <w:rsid w:val="00863BCA"/>
    <w:rsid w:val="008674B2"/>
    <w:rsid w:val="00877B1B"/>
    <w:rsid w:val="00877F22"/>
    <w:rsid w:val="008812E9"/>
    <w:rsid w:val="008817CA"/>
    <w:rsid w:val="00892FF1"/>
    <w:rsid w:val="00896738"/>
    <w:rsid w:val="008A5F20"/>
    <w:rsid w:val="008B4D3D"/>
    <w:rsid w:val="008C55A3"/>
    <w:rsid w:val="008D3D09"/>
    <w:rsid w:val="008F18DE"/>
    <w:rsid w:val="008F7690"/>
    <w:rsid w:val="0091570C"/>
    <w:rsid w:val="0092507C"/>
    <w:rsid w:val="009433B4"/>
    <w:rsid w:val="009504D0"/>
    <w:rsid w:val="009519C3"/>
    <w:rsid w:val="009548AF"/>
    <w:rsid w:val="009706A9"/>
    <w:rsid w:val="009747D2"/>
    <w:rsid w:val="00981037"/>
    <w:rsid w:val="00983FED"/>
    <w:rsid w:val="00985175"/>
    <w:rsid w:val="009909BE"/>
    <w:rsid w:val="00990ACF"/>
    <w:rsid w:val="009957A7"/>
    <w:rsid w:val="009A0255"/>
    <w:rsid w:val="009A17B1"/>
    <w:rsid w:val="009A20E3"/>
    <w:rsid w:val="009B268D"/>
    <w:rsid w:val="009B46F9"/>
    <w:rsid w:val="009B605F"/>
    <w:rsid w:val="009C0006"/>
    <w:rsid w:val="009C4D6D"/>
    <w:rsid w:val="009D3CAE"/>
    <w:rsid w:val="009D5CEC"/>
    <w:rsid w:val="009E35DA"/>
    <w:rsid w:val="00A137F7"/>
    <w:rsid w:val="00A16340"/>
    <w:rsid w:val="00A2513B"/>
    <w:rsid w:val="00A32134"/>
    <w:rsid w:val="00A352A7"/>
    <w:rsid w:val="00A35B2D"/>
    <w:rsid w:val="00A51EDC"/>
    <w:rsid w:val="00A826D4"/>
    <w:rsid w:val="00A841E0"/>
    <w:rsid w:val="00A8573D"/>
    <w:rsid w:val="00A8586B"/>
    <w:rsid w:val="00A92E25"/>
    <w:rsid w:val="00A95EF6"/>
    <w:rsid w:val="00AA04A0"/>
    <w:rsid w:val="00AA4A94"/>
    <w:rsid w:val="00AA74F4"/>
    <w:rsid w:val="00AB1605"/>
    <w:rsid w:val="00AB191D"/>
    <w:rsid w:val="00AB2890"/>
    <w:rsid w:val="00AB70FA"/>
    <w:rsid w:val="00AC0C7C"/>
    <w:rsid w:val="00AC2B11"/>
    <w:rsid w:val="00AC5830"/>
    <w:rsid w:val="00AC5C63"/>
    <w:rsid w:val="00AC5D3F"/>
    <w:rsid w:val="00AC67CF"/>
    <w:rsid w:val="00AC69AC"/>
    <w:rsid w:val="00AD7BDC"/>
    <w:rsid w:val="00AE54A0"/>
    <w:rsid w:val="00B20BAB"/>
    <w:rsid w:val="00B20C48"/>
    <w:rsid w:val="00B46428"/>
    <w:rsid w:val="00B46858"/>
    <w:rsid w:val="00B47BAD"/>
    <w:rsid w:val="00B53C87"/>
    <w:rsid w:val="00B54666"/>
    <w:rsid w:val="00B70F9D"/>
    <w:rsid w:val="00B8438E"/>
    <w:rsid w:val="00B86CB0"/>
    <w:rsid w:val="00BA537F"/>
    <w:rsid w:val="00BB02C5"/>
    <w:rsid w:val="00BB1FC6"/>
    <w:rsid w:val="00BB2C62"/>
    <w:rsid w:val="00BB7803"/>
    <w:rsid w:val="00BC1AC9"/>
    <w:rsid w:val="00BD3CB1"/>
    <w:rsid w:val="00BD7895"/>
    <w:rsid w:val="00BE52C9"/>
    <w:rsid w:val="00BF3AED"/>
    <w:rsid w:val="00BF68E5"/>
    <w:rsid w:val="00C01741"/>
    <w:rsid w:val="00C1531A"/>
    <w:rsid w:val="00C23DD7"/>
    <w:rsid w:val="00C2450B"/>
    <w:rsid w:val="00C3149D"/>
    <w:rsid w:val="00C36845"/>
    <w:rsid w:val="00C5694F"/>
    <w:rsid w:val="00C679CA"/>
    <w:rsid w:val="00C83DFF"/>
    <w:rsid w:val="00C906E7"/>
    <w:rsid w:val="00C94DAD"/>
    <w:rsid w:val="00C96383"/>
    <w:rsid w:val="00CA206B"/>
    <w:rsid w:val="00CB6120"/>
    <w:rsid w:val="00CC0131"/>
    <w:rsid w:val="00CD1747"/>
    <w:rsid w:val="00CE0DDF"/>
    <w:rsid w:val="00CE187D"/>
    <w:rsid w:val="00CF5C22"/>
    <w:rsid w:val="00CF5CC7"/>
    <w:rsid w:val="00D00D3E"/>
    <w:rsid w:val="00D07AFA"/>
    <w:rsid w:val="00D1458D"/>
    <w:rsid w:val="00D16983"/>
    <w:rsid w:val="00D214CE"/>
    <w:rsid w:val="00D245F9"/>
    <w:rsid w:val="00D43A4D"/>
    <w:rsid w:val="00D44DD8"/>
    <w:rsid w:val="00D45330"/>
    <w:rsid w:val="00D45C68"/>
    <w:rsid w:val="00D47BAA"/>
    <w:rsid w:val="00D5311B"/>
    <w:rsid w:val="00D7006E"/>
    <w:rsid w:val="00D72EC1"/>
    <w:rsid w:val="00D8062B"/>
    <w:rsid w:val="00D85923"/>
    <w:rsid w:val="00D92539"/>
    <w:rsid w:val="00D96AD8"/>
    <w:rsid w:val="00D978BF"/>
    <w:rsid w:val="00DA3B3C"/>
    <w:rsid w:val="00DB4D98"/>
    <w:rsid w:val="00DC2D32"/>
    <w:rsid w:val="00DC6016"/>
    <w:rsid w:val="00DD30E0"/>
    <w:rsid w:val="00DD6DB9"/>
    <w:rsid w:val="00DE671C"/>
    <w:rsid w:val="00DF129D"/>
    <w:rsid w:val="00DF2EA2"/>
    <w:rsid w:val="00DF325D"/>
    <w:rsid w:val="00DF3C9D"/>
    <w:rsid w:val="00DF4C25"/>
    <w:rsid w:val="00DF78EB"/>
    <w:rsid w:val="00E00029"/>
    <w:rsid w:val="00E036FC"/>
    <w:rsid w:val="00E03EA9"/>
    <w:rsid w:val="00E10B0B"/>
    <w:rsid w:val="00E13D03"/>
    <w:rsid w:val="00E15154"/>
    <w:rsid w:val="00E15A70"/>
    <w:rsid w:val="00E162D2"/>
    <w:rsid w:val="00E33530"/>
    <w:rsid w:val="00E45C01"/>
    <w:rsid w:val="00E46A8F"/>
    <w:rsid w:val="00E51E19"/>
    <w:rsid w:val="00E5262D"/>
    <w:rsid w:val="00E56DEA"/>
    <w:rsid w:val="00E57019"/>
    <w:rsid w:val="00E57843"/>
    <w:rsid w:val="00E66408"/>
    <w:rsid w:val="00E66684"/>
    <w:rsid w:val="00E722DF"/>
    <w:rsid w:val="00E74895"/>
    <w:rsid w:val="00E75AD0"/>
    <w:rsid w:val="00E846EE"/>
    <w:rsid w:val="00E87E7A"/>
    <w:rsid w:val="00E9473E"/>
    <w:rsid w:val="00E97105"/>
    <w:rsid w:val="00E971FB"/>
    <w:rsid w:val="00E97BC6"/>
    <w:rsid w:val="00EA762B"/>
    <w:rsid w:val="00EB0DB7"/>
    <w:rsid w:val="00EB5364"/>
    <w:rsid w:val="00EC1BE8"/>
    <w:rsid w:val="00EC3ADF"/>
    <w:rsid w:val="00EC4414"/>
    <w:rsid w:val="00ED4D12"/>
    <w:rsid w:val="00EE31AD"/>
    <w:rsid w:val="00EE6569"/>
    <w:rsid w:val="00EF05BC"/>
    <w:rsid w:val="00EF1613"/>
    <w:rsid w:val="00EF7469"/>
    <w:rsid w:val="00F20816"/>
    <w:rsid w:val="00F22A21"/>
    <w:rsid w:val="00F261EE"/>
    <w:rsid w:val="00F265D4"/>
    <w:rsid w:val="00F27643"/>
    <w:rsid w:val="00F31387"/>
    <w:rsid w:val="00F313A5"/>
    <w:rsid w:val="00F334AA"/>
    <w:rsid w:val="00F3607F"/>
    <w:rsid w:val="00F36568"/>
    <w:rsid w:val="00F40AFB"/>
    <w:rsid w:val="00F42464"/>
    <w:rsid w:val="00F45CA9"/>
    <w:rsid w:val="00F50F72"/>
    <w:rsid w:val="00F719AC"/>
    <w:rsid w:val="00F817DD"/>
    <w:rsid w:val="00F8350B"/>
    <w:rsid w:val="00F83D88"/>
    <w:rsid w:val="00F8683C"/>
    <w:rsid w:val="00F86CB8"/>
    <w:rsid w:val="00F932C6"/>
    <w:rsid w:val="00FA0D5C"/>
    <w:rsid w:val="00FB1B3B"/>
    <w:rsid w:val="00FC54F7"/>
    <w:rsid w:val="00FC7C95"/>
    <w:rsid w:val="00FD0B04"/>
    <w:rsid w:val="00FD44FF"/>
    <w:rsid w:val="00FE21CD"/>
    <w:rsid w:val="00FE41FE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2E90DA"/>
  <w14:defaultImageDpi w14:val="32767"/>
  <w15:chartTrackingRefBased/>
  <w15:docId w15:val="{9A3D8BA1-38CD-234A-99B2-316E418A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412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5D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3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5D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.~WRD3967</Template>
  <TotalTime>1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Thomas</dc:creator>
  <cp:keywords/>
  <dc:description/>
  <cp:lastModifiedBy>Anjali Thomas</cp:lastModifiedBy>
  <cp:revision>3</cp:revision>
  <dcterms:created xsi:type="dcterms:W3CDTF">2024-07-01T09:18:00Z</dcterms:created>
  <dcterms:modified xsi:type="dcterms:W3CDTF">2024-07-01T09:19:00Z</dcterms:modified>
</cp:coreProperties>
</file>